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4B" w:rsidRPr="001E5268" w:rsidRDefault="00B64A4B" w:rsidP="001E5268">
      <w:pPr>
        <w:shd w:val="clear" w:color="auto" w:fill="FFFFFF"/>
        <w:spacing w:before="270" w:after="135" w:line="390" w:lineRule="atLeast"/>
        <w:outlineLvl w:val="0"/>
        <w:rPr>
          <w:rFonts w:ascii="Times New Roman" w:hAnsi="Times New Roman"/>
          <w:kern w:val="36"/>
          <w:sz w:val="32"/>
          <w:szCs w:val="32"/>
          <w:lang w:eastAsia="ru-RU"/>
        </w:rPr>
      </w:pPr>
      <w:r w:rsidRPr="001E5268">
        <w:rPr>
          <w:rFonts w:ascii="Times New Roman" w:hAnsi="Times New Roman"/>
          <w:kern w:val="36"/>
          <w:sz w:val="32"/>
          <w:szCs w:val="32"/>
          <w:lang w:eastAsia="ru-RU"/>
        </w:rPr>
        <w:t>Интеллектуальная игра " Конституция - главная книга страны"</w:t>
      </w:r>
    </w:p>
    <w:p w:rsidR="00B64A4B" w:rsidRPr="001E5268" w:rsidRDefault="00B64A4B" w:rsidP="001E5268">
      <w:pPr>
        <w:spacing w:before="270" w:after="270" w:line="240" w:lineRule="auto"/>
        <w:rPr>
          <w:rFonts w:ascii="Times New Roman" w:hAnsi="Times New Roman"/>
          <w:sz w:val="32"/>
          <w:szCs w:val="32"/>
          <w:lang w:eastAsia="ru-RU"/>
        </w:rPr>
      </w:pPr>
      <w:r w:rsidRPr="001E5268">
        <w:rPr>
          <w:rFonts w:ascii="Times New Roman" w:hAnsi="Times New Roman"/>
          <w:sz w:val="32"/>
          <w:szCs w:val="32"/>
          <w:lang w:eastAsia="ru-RU"/>
        </w:rPr>
        <w:pict>
          <v:rect id="_x0000_i1025" style="width:0;height:0" o:hrstd="t" o:hrnoshade="t" o:hr="t" fillcolor="#333" stroked="f"/>
        </w:pic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Цели:</w:t>
      </w:r>
    </w:p>
    <w:p w:rsidR="00B64A4B" w:rsidRPr="001E5268" w:rsidRDefault="00B64A4B" w:rsidP="001E5268">
      <w:pPr>
        <w:numPr>
          <w:ilvl w:val="0"/>
          <w:numId w:val="2"/>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Показать значение Конституции как документа, определяющего принципы устройства общества</w:t>
      </w:r>
    </w:p>
    <w:p w:rsidR="00B64A4B" w:rsidRPr="001E5268" w:rsidRDefault="00B64A4B" w:rsidP="001E5268">
      <w:pPr>
        <w:numPr>
          <w:ilvl w:val="0"/>
          <w:numId w:val="2"/>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Продолжить работу по формированию основ правовой культуры.</w:t>
      </w:r>
    </w:p>
    <w:p w:rsidR="00B64A4B" w:rsidRPr="001E5268" w:rsidRDefault="00B64A4B" w:rsidP="001E5268">
      <w:pPr>
        <w:numPr>
          <w:ilvl w:val="0"/>
          <w:numId w:val="2"/>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Воспитывать осознанное уважение к праву, к основному закону государства.</w:t>
      </w:r>
    </w:p>
    <w:p w:rsidR="00B64A4B" w:rsidRPr="001E5268" w:rsidRDefault="00B64A4B" w:rsidP="001E5268">
      <w:pPr>
        <w:shd w:val="clear" w:color="auto" w:fill="FFFFFF"/>
        <w:spacing w:before="270" w:after="135" w:line="330" w:lineRule="atLeast"/>
        <w:outlineLvl w:val="1"/>
        <w:rPr>
          <w:rFonts w:ascii="Times New Roman" w:hAnsi="Times New Roman"/>
          <w:sz w:val="32"/>
          <w:szCs w:val="32"/>
          <w:lang w:eastAsia="ru-RU"/>
        </w:rPr>
      </w:pPr>
      <w:r w:rsidRPr="001E5268">
        <w:rPr>
          <w:rFonts w:ascii="Times New Roman" w:hAnsi="Times New Roman"/>
          <w:sz w:val="32"/>
          <w:szCs w:val="32"/>
          <w:lang w:eastAsia="ru-RU"/>
        </w:rPr>
        <w:t>Ход игры</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Ведущий: </w:t>
      </w:r>
      <w:r w:rsidRPr="001E5268">
        <w:rPr>
          <w:rFonts w:ascii="Times New Roman" w:hAnsi="Times New Roman"/>
          <w:sz w:val="32"/>
          <w:szCs w:val="32"/>
          <w:lang w:eastAsia="ru-RU"/>
        </w:rPr>
        <w:t>Сегодня на календаре 12 декабря. Для нашей страны это праздничный день – день, когда была принята Конституция России. Конституция – это основной закон, по которому живут все цивилизованные государства. Все отрасли права имеют свою законодательную базу, но ни один закон не должен противоречить Конституции. Таким образом, Конституция является главной книгой страны. Именно так называется наша сегодняшняя игра. В этой игре принимают участие умнейшие из умнейших, ученики 7-9 классов. (Слово для приветствия предоставляется командам.)</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Проходит представление команд. Команда «Единство», Команда «Россияне».</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Ведущий:</w:t>
      </w:r>
      <w:r w:rsidRPr="001E5268">
        <w:rPr>
          <w:rFonts w:ascii="Times New Roman" w:hAnsi="Times New Roman"/>
          <w:sz w:val="32"/>
          <w:szCs w:val="32"/>
          <w:lang w:eastAsia="ru-RU"/>
        </w:rPr>
        <w:t> Ну что ж, с командами мы познакомились. Надо сказать, что сегодня здесь собрались достойный соперники. А значит, игра будет серьезной и, надеемся, интересной. Ну, а кто будет более убедительным, нам поможет решить жюри. (Представление жюри)</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Ведущий: </w:t>
      </w:r>
      <w:r w:rsidRPr="001E5268">
        <w:rPr>
          <w:rFonts w:ascii="Times New Roman" w:hAnsi="Times New Roman"/>
          <w:sz w:val="32"/>
          <w:szCs w:val="32"/>
          <w:lang w:eastAsia="ru-RU"/>
        </w:rPr>
        <w:t>Итак, мы начинаем!</w:t>
      </w:r>
    </w:p>
    <w:p w:rsidR="00B64A4B" w:rsidRPr="001E5268" w:rsidRDefault="00B64A4B" w:rsidP="001E5268">
      <w:pPr>
        <w:shd w:val="clear" w:color="auto" w:fill="FFFFFF"/>
        <w:spacing w:after="135" w:line="240" w:lineRule="auto"/>
        <w:rPr>
          <w:rFonts w:ascii="Times New Roman" w:hAnsi="Times New Roman"/>
          <w:b/>
          <w:sz w:val="32"/>
          <w:szCs w:val="32"/>
          <w:lang w:eastAsia="ru-RU"/>
        </w:rPr>
      </w:pPr>
      <w:r w:rsidRPr="001E5268">
        <w:rPr>
          <w:rFonts w:ascii="Times New Roman" w:hAnsi="Times New Roman"/>
          <w:b/>
          <w:sz w:val="32"/>
          <w:szCs w:val="32"/>
          <w:lang w:eastAsia="ru-RU"/>
        </w:rPr>
        <w:t>Разминка.</w:t>
      </w:r>
    </w:p>
    <w:p w:rsidR="00B64A4B" w:rsidRPr="001E5268" w:rsidRDefault="00B64A4B" w:rsidP="001E5268">
      <w:pPr>
        <w:pStyle w:val="NormalWeb"/>
        <w:spacing w:before="0" w:beforeAutospacing="0" w:after="240" w:afterAutospacing="0"/>
        <w:rPr>
          <w:sz w:val="32"/>
          <w:szCs w:val="32"/>
        </w:rPr>
      </w:pPr>
      <w:r w:rsidRPr="001E5268">
        <w:rPr>
          <w:sz w:val="32"/>
          <w:szCs w:val="32"/>
        </w:rPr>
        <w:t>Я зачитываю статью. Если это в пользу человека – говорим: «Да!». Если это противоречит закону, говорим: «Нет!».</w:t>
      </w:r>
    </w:p>
    <w:p w:rsidR="00B64A4B" w:rsidRPr="001E5268" w:rsidRDefault="00B64A4B" w:rsidP="001E5268">
      <w:pPr>
        <w:pStyle w:val="NormalWeb"/>
        <w:spacing w:before="0" w:beforeAutospacing="0" w:after="240" w:afterAutospacing="0"/>
        <w:rPr>
          <w:sz w:val="32"/>
          <w:szCs w:val="32"/>
        </w:rPr>
      </w:pPr>
      <w:r w:rsidRPr="001E5268">
        <w:rPr>
          <w:sz w:val="32"/>
          <w:szCs w:val="32"/>
        </w:rPr>
        <w:t>– Россия – наша страна? Да</w:t>
      </w:r>
    </w:p>
    <w:p w:rsidR="00B64A4B" w:rsidRPr="001E5268" w:rsidRDefault="00B64A4B" w:rsidP="001E5268">
      <w:pPr>
        <w:pStyle w:val="NormalWeb"/>
        <w:spacing w:before="0" w:beforeAutospacing="0" w:after="240" w:afterAutospacing="0"/>
        <w:rPr>
          <w:sz w:val="32"/>
          <w:szCs w:val="32"/>
        </w:rPr>
      </w:pPr>
      <w:r w:rsidRPr="001E5268">
        <w:rPr>
          <w:sz w:val="32"/>
          <w:szCs w:val="32"/>
        </w:rPr>
        <w:t>– Имеет ли человек право на личную неприкосновенность? – Да!</w:t>
      </w:r>
    </w:p>
    <w:p w:rsidR="00B64A4B" w:rsidRPr="001E5268" w:rsidRDefault="00B64A4B" w:rsidP="001E5268">
      <w:pPr>
        <w:pStyle w:val="NormalWeb"/>
        <w:spacing w:before="0" w:beforeAutospacing="0" w:after="240" w:afterAutospacing="0"/>
        <w:rPr>
          <w:sz w:val="32"/>
          <w:szCs w:val="32"/>
        </w:rPr>
      </w:pPr>
      <w:r w:rsidRPr="001E5268">
        <w:rPr>
          <w:sz w:val="32"/>
          <w:szCs w:val="32"/>
        </w:rPr>
        <w:t>– Можно ли человека обращать в рабство? – Нет!</w:t>
      </w:r>
    </w:p>
    <w:p w:rsidR="00B64A4B" w:rsidRPr="001E5268" w:rsidRDefault="00B64A4B" w:rsidP="001E5268">
      <w:pPr>
        <w:pStyle w:val="NormalWeb"/>
        <w:spacing w:before="0" w:beforeAutospacing="0" w:after="240" w:afterAutospacing="0"/>
        <w:rPr>
          <w:sz w:val="32"/>
          <w:szCs w:val="32"/>
        </w:rPr>
      </w:pPr>
      <w:r w:rsidRPr="001E5268">
        <w:rPr>
          <w:sz w:val="32"/>
          <w:szCs w:val="32"/>
        </w:rPr>
        <w:t>– Можно ли относиться к человеку жестоко? – Нет!</w:t>
      </w:r>
    </w:p>
    <w:p w:rsidR="00B64A4B" w:rsidRPr="001E5268" w:rsidRDefault="00B64A4B" w:rsidP="001E5268">
      <w:pPr>
        <w:pStyle w:val="NormalWeb"/>
        <w:spacing w:before="0" w:beforeAutospacing="0" w:after="240" w:afterAutospacing="0"/>
        <w:rPr>
          <w:sz w:val="32"/>
          <w:szCs w:val="32"/>
        </w:rPr>
      </w:pPr>
      <w:r w:rsidRPr="001E5268">
        <w:rPr>
          <w:sz w:val="32"/>
          <w:szCs w:val="32"/>
        </w:rPr>
        <w:t>– Защищён ли человек законом? – Да!</w:t>
      </w:r>
    </w:p>
    <w:p w:rsidR="00B64A4B" w:rsidRPr="001E5268" w:rsidRDefault="00B64A4B" w:rsidP="001E5268">
      <w:pPr>
        <w:pStyle w:val="NormalWeb"/>
        <w:spacing w:before="0" w:beforeAutospacing="0" w:after="240" w:afterAutospacing="0"/>
        <w:rPr>
          <w:sz w:val="32"/>
          <w:szCs w:val="32"/>
        </w:rPr>
      </w:pPr>
      <w:r w:rsidRPr="001E5268">
        <w:rPr>
          <w:sz w:val="32"/>
          <w:szCs w:val="32"/>
        </w:rPr>
        <w:t>– Имеет ли право человек защищать себя с помощью суда? – Да!</w:t>
      </w:r>
    </w:p>
    <w:p w:rsidR="00B64A4B" w:rsidRPr="001E5268" w:rsidRDefault="00B64A4B" w:rsidP="001E5268">
      <w:pPr>
        <w:pStyle w:val="NormalWeb"/>
        <w:spacing w:before="0" w:beforeAutospacing="0" w:after="0" w:afterAutospacing="0"/>
        <w:rPr>
          <w:sz w:val="32"/>
          <w:szCs w:val="32"/>
        </w:rPr>
      </w:pPr>
      <w:r w:rsidRPr="001E5268">
        <w:rPr>
          <w:sz w:val="32"/>
          <w:szCs w:val="32"/>
        </w:rPr>
        <w:t>– Можно ли без разрешения войти в жилище человека? – Нет!</w:t>
      </w:r>
    </w:p>
    <w:p w:rsidR="00B64A4B" w:rsidRPr="001E5268" w:rsidRDefault="00B64A4B" w:rsidP="001E5268">
      <w:pPr>
        <w:pStyle w:val="NormalWeb"/>
        <w:spacing w:before="0" w:beforeAutospacing="0" w:after="240" w:afterAutospacing="0"/>
        <w:rPr>
          <w:sz w:val="32"/>
          <w:szCs w:val="32"/>
        </w:rPr>
      </w:pPr>
      <w:r w:rsidRPr="001E5268">
        <w:rPr>
          <w:sz w:val="32"/>
          <w:szCs w:val="32"/>
        </w:rPr>
        <w:t>– Может ли человек свободно передвигаться по своей стране? – Да!</w:t>
      </w:r>
    </w:p>
    <w:p w:rsidR="00B64A4B" w:rsidRPr="001E5268" w:rsidRDefault="00B64A4B" w:rsidP="001E5268">
      <w:pPr>
        <w:pStyle w:val="NormalWeb"/>
        <w:spacing w:before="0" w:beforeAutospacing="0" w:after="240" w:afterAutospacing="0"/>
        <w:rPr>
          <w:sz w:val="32"/>
          <w:szCs w:val="32"/>
        </w:rPr>
      </w:pPr>
      <w:r w:rsidRPr="001E5268">
        <w:rPr>
          <w:sz w:val="32"/>
          <w:szCs w:val="32"/>
        </w:rPr>
        <w:t>– Можно ли уехать из страны, а потом вернуться назад? – Да!</w:t>
      </w:r>
    </w:p>
    <w:p w:rsidR="00B64A4B" w:rsidRPr="001E5268" w:rsidRDefault="00B64A4B" w:rsidP="001E5268">
      <w:pPr>
        <w:pStyle w:val="NormalWeb"/>
        <w:spacing w:before="0" w:beforeAutospacing="0" w:after="240" w:afterAutospacing="0"/>
        <w:rPr>
          <w:sz w:val="32"/>
          <w:szCs w:val="32"/>
        </w:rPr>
      </w:pPr>
      <w:r w:rsidRPr="001E5268">
        <w:rPr>
          <w:sz w:val="32"/>
          <w:szCs w:val="32"/>
        </w:rPr>
        <w:t>– Может ли человек владеть имуществом? – Да!</w:t>
      </w:r>
    </w:p>
    <w:p w:rsidR="00B64A4B" w:rsidRPr="001E5268" w:rsidRDefault="00B64A4B" w:rsidP="001E5268">
      <w:pPr>
        <w:pStyle w:val="NormalWeb"/>
        <w:spacing w:before="0" w:beforeAutospacing="0" w:after="240" w:afterAutospacing="0"/>
        <w:rPr>
          <w:sz w:val="32"/>
          <w:szCs w:val="32"/>
        </w:rPr>
      </w:pPr>
      <w:r w:rsidRPr="001E5268">
        <w:rPr>
          <w:sz w:val="32"/>
          <w:szCs w:val="32"/>
        </w:rPr>
        <w:t>– Имеет ли человек право на социальное обеспечение? – Да!</w:t>
      </w:r>
    </w:p>
    <w:p w:rsidR="00B64A4B" w:rsidRPr="001E5268" w:rsidRDefault="00B64A4B" w:rsidP="001E5268">
      <w:pPr>
        <w:pStyle w:val="NormalWeb"/>
        <w:spacing w:before="0" w:beforeAutospacing="0" w:after="240" w:afterAutospacing="0"/>
        <w:rPr>
          <w:sz w:val="32"/>
          <w:szCs w:val="32"/>
        </w:rPr>
      </w:pPr>
      <w:r w:rsidRPr="001E5268">
        <w:rPr>
          <w:sz w:val="32"/>
          <w:szCs w:val="32"/>
        </w:rPr>
        <w:t>– Можно ли запретить свободный выбор труда? – Нет!</w:t>
      </w:r>
    </w:p>
    <w:p w:rsidR="00B64A4B" w:rsidRPr="001E5268" w:rsidRDefault="00B64A4B" w:rsidP="001E5268">
      <w:pPr>
        <w:pStyle w:val="NormalWeb"/>
        <w:spacing w:before="0" w:beforeAutospacing="0" w:after="240" w:afterAutospacing="0"/>
        <w:rPr>
          <w:sz w:val="32"/>
          <w:szCs w:val="32"/>
        </w:rPr>
      </w:pPr>
      <w:r w:rsidRPr="001E5268">
        <w:rPr>
          <w:sz w:val="32"/>
          <w:szCs w:val="32"/>
        </w:rPr>
        <w:t>– Защищает ли закон материнство и младенчество? – Да!</w:t>
      </w:r>
    </w:p>
    <w:p w:rsidR="00B64A4B" w:rsidRPr="001E5268" w:rsidRDefault="00B64A4B" w:rsidP="001E5268">
      <w:pPr>
        <w:pStyle w:val="NormalWeb"/>
        <w:spacing w:before="0" w:beforeAutospacing="0" w:after="240" w:afterAutospacing="0"/>
        <w:rPr>
          <w:sz w:val="32"/>
          <w:szCs w:val="32"/>
        </w:rPr>
      </w:pPr>
      <w:r w:rsidRPr="001E5268">
        <w:rPr>
          <w:sz w:val="32"/>
          <w:szCs w:val="32"/>
        </w:rPr>
        <w:t>2. Конкурс эрудитов.</w:t>
      </w:r>
    </w:p>
    <w:p w:rsidR="00B64A4B" w:rsidRPr="001E5268" w:rsidRDefault="00B64A4B" w:rsidP="001E5268">
      <w:pPr>
        <w:pStyle w:val="NormalWeb"/>
        <w:spacing w:before="0" w:beforeAutospacing="0" w:after="240" w:afterAutospacing="0"/>
        <w:rPr>
          <w:sz w:val="32"/>
          <w:szCs w:val="32"/>
        </w:rPr>
      </w:pPr>
      <w:r w:rsidRPr="001E5268">
        <w:rPr>
          <w:sz w:val="32"/>
          <w:szCs w:val="32"/>
        </w:rPr>
        <w:t>-Кто является президентом РФ? (В. В. Путин)</w:t>
      </w:r>
    </w:p>
    <w:p w:rsidR="00B64A4B" w:rsidRPr="001E5268" w:rsidRDefault="00B64A4B" w:rsidP="001E5268">
      <w:pPr>
        <w:pStyle w:val="NormalWeb"/>
        <w:spacing w:before="0" w:beforeAutospacing="0" w:after="240" w:afterAutospacing="0"/>
        <w:rPr>
          <w:sz w:val="32"/>
          <w:szCs w:val="32"/>
        </w:rPr>
      </w:pPr>
      <w:r w:rsidRPr="001E5268">
        <w:rPr>
          <w:sz w:val="32"/>
          <w:szCs w:val="32"/>
        </w:rPr>
        <w:t>-Кто является Верховным Главнокомандующим Вооруженных сил Р. Ф. ?(Президент)</w:t>
      </w:r>
    </w:p>
    <w:p w:rsidR="00B64A4B" w:rsidRPr="001E5268" w:rsidRDefault="00B64A4B" w:rsidP="001E5268">
      <w:pPr>
        <w:pStyle w:val="NormalWeb"/>
        <w:spacing w:before="0" w:beforeAutospacing="0" w:after="240" w:afterAutospacing="0"/>
        <w:rPr>
          <w:sz w:val="32"/>
          <w:szCs w:val="32"/>
        </w:rPr>
      </w:pPr>
      <w:r w:rsidRPr="001E5268">
        <w:rPr>
          <w:sz w:val="32"/>
          <w:szCs w:val="32"/>
        </w:rPr>
        <w:t>-Форма правления в России? (Республика)</w:t>
      </w:r>
    </w:p>
    <w:p w:rsidR="00B64A4B" w:rsidRPr="001E5268" w:rsidRDefault="00B64A4B" w:rsidP="001E5268">
      <w:pPr>
        <w:pStyle w:val="NormalWeb"/>
        <w:spacing w:before="0" w:beforeAutospacing="0" w:after="240" w:afterAutospacing="0"/>
        <w:rPr>
          <w:sz w:val="32"/>
          <w:szCs w:val="32"/>
        </w:rPr>
      </w:pPr>
      <w:r w:rsidRPr="001E5268">
        <w:rPr>
          <w:sz w:val="32"/>
          <w:szCs w:val="32"/>
        </w:rPr>
        <w:t>-Кто считается ребёнком по международному праву и Конституции? (до 18 лет.)</w:t>
      </w:r>
    </w:p>
    <w:p w:rsidR="00B64A4B" w:rsidRPr="001E5268" w:rsidRDefault="00B64A4B" w:rsidP="001E5268">
      <w:pPr>
        <w:pStyle w:val="NormalWeb"/>
        <w:spacing w:before="0" w:beforeAutospacing="0" w:after="240" w:afterAutospacing="0"/>
        <w:rPr>
          <w:sz w:val="32"/>
          <w:szCs w:val="32"/>
        </w:rPr>
      </w:pPr>
      <w:r w:rsidRPr="001E5268">
        <w:rPr>
          <w:sz w:val="32"/>
          <w:szCs w:val="32"/>
        </w:rPr>
        <w:t>-Как правильно называется наше государство? (Российская Федерация или Россия)</w:t>
      </w:r>
    </w:p>
    <w:p w:rsidR="00B64A4B" w:rsidRPr="001E5268" w:rsidRDefault="00B64A4B" w:rsidP="001E5268">
      <w:pPr>
        <w:pStyle w:val="NormalWeb"/>
        <w:spacing w:before="0" w:beforeAutospacing="0" w:after="240" w:afterAutospacing="0"/>
        <w:rPr>
          <w:sz w:val="32"/>
          <w:szCs w:val="32"/>
        </w:rPr>
      </w:pPr>
      <w:r w:rsidRPr="001E5268">
        <w:rPr>
          <w:sz w:val="32"/>
          <w:szCs w:val="32"/>
        </w:rPr>
        <w:t>-Назовите основные символы государства. (Герб, гимн, флаг. )</w:t>
      </w:r>
    </w:p>
    <w:p w:rsidR="00B64A4B" w:rsidRPr="001E5268" w:rsidRDefault="00B64A4B" w:rsidP="001E5268">
      <w:pPr>
        <w:pStyle w:val="NormalWeb"/>
        <w:spacing w:before="0" w:beforeAutospacing="0" w:after="240" w:afterAutospacing="0"/>
        <w:rPr>
          <w:sz w:val="32"/>
          <w:szCs w:val="32"/>
        </w:rPr>
      </w:pPr>
      <w:r w:rsidRPr="001E5268">
        <w:rPr>
          <w:sz w:val="32"/>
          <w:szCs w:val="32"/>
        </w:rPr>
        <w:t>-Кто из граждан РФ обладает большими правами? (Никто, все граждане равны в правах. )</w:t>
      </w:r>
    </w:p>
    <w:p w:rsidR="00B64A4B" w:rsidRPr="001E5268" w:rsidRDefault="00B64A4B" w:rsidP="001E5268">
      <w:pPr>
        <w:shd w:val="clear" w:color="auto" w:fill="FFFFFF"/>
        <w:spacing w:after="135" w:line="240" w:lineRule="auto"/>
        <w:rPr>
          <w:rFonts w:ascii="Times New Roman" w:hAnsi="Times New Roman"/>
          <w:sz w:val="32"/>
          <w:szCs w:val="32"/>
          <w:lang w:eastAsia="ru-RU"/>
        </w:rPr>
      </w:pPr>
    </w:p>
    <w:p w:rsidR="00B64A4B" w:rsidRPr="001E5268" w:rsidRDefault="00B64A4B" w:rsidP="001E5268">
      <w:pPr>
        <w:shd w:val="clear" w:color="auto" w:fill="FFFFFF"/>
        <w:spacing w:before="270" w:after="135" w:line="285" w:lineRule="atLeast"/>
        <w:outlineLvl w:val="2"/>
        <w:rPr>
          <w:rFonts w:ascii="Times New Roman" w:hAnsi="Times New Roman"/>
          <w:b/>
          <w:sz w:val="32"/>
          <w:szCs w:val="32"/>
          <w:lang w:eastAsia="ru-RU"/>
        </w:rPr>
      </w:pPr>
      <w:r w:rsidRPr="001E5268">
        <w:rPr>
          <w:rFonts w:ascii="Times New Roman" w:hAnsi="Times New Roman"/>
          <w:b/>
          <w:sz w:val="32"/>
          <w:szCs w:val="32"/>
          <w:lang w:eastAsia="ru-RU"/>
        </w:rPr>
        <w:t>Первый конкурс «Мозговой штурм»</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Каждая команда по очереди отвечает на вопросы, за каждый правильный ответ 1 балл.</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Когда была принята действующая Конституция РФ?</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На сколько глав разделена Конституция РФ?</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Может ли уголовный кодекс РФ противоречить Конституции РФ?</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Может ли в Российской Федерации вся полнота власти принадлежать одному лицу?</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Возможно ли на территории какого-либо субъекта РФ ввести другую денежную единицу?</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Кто, согласно Конституции РФ, может занять пост Президента страны?</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Как называется Российский парламент?</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На какие части делится парламент РФ?</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Какую ветвь власти представляет парламент?</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Кому принадлежит исполнительная власть РФ?</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Может ли выпускник школы в возрасте 18 лет быть избранным в Государственную Думу?</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Могут ли депутаты парламента осуществлять правосудие?</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Какой язык на территории России является государственным?</w:t>
      </w:r>
    </w:p>
    <w:p w:rsidR="00B64A4B" w:rsidRPr="001E5268" w:rsidRDefault="00B64A4B" w:rsidP="001E5268">
      <w:pPr>
        <w:numPr>
          <w:ilvl w:val="0"/>
          <w:numId w:val="3"/>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Возможны ли самостоятельные изменения в государственной символике РФ субъектами РФ?</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Подведение итогов первого конкурса. Выступление жюри.</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Ведущий:</w:t>
      </w:r>
      <w:r w:rsidRPr="001E5268">
        <w:rPr>
          <w:rFonts w:ascii="Times New Roman" w:hAnsi="Times New Roman"/>
          <w:sz w:val="32"/>
          <w:szCs w:val="32"/>
          <w:lang w:eastAsia="ru-RU"/>
        </w:rPr>
        <w:t> Конституция провозглашает Российскую Федерацию демократическим государством, а значит, верховенство закона безоговорочно. Следовательно, перед законом все равны. Так ли это мы узнаем у команд.</w:t>
      </w:r>
    </w:p>
    <w:p w:rsidR="00B64A4B" w:rsidRPr="001E5268" w:rsidRDefault="00B64A4B" w:rsidP="001E5268">
      <w:pPr>
        <w:shd w:val="clear" w:color="auto" w:fill="FFFFFF"/>
        <w:spacing w:before="270" w:after="135" w:line="285" w:lineRule="atLeast"/>
        <w:outlineLvl w:val="2"/>
        <w:rPr>
          <w:rFonts w:ascii="Times New Roman" w:hAnsi="Times New Roman"/>
          <w:b/>
          <w:sz w:val="32"/>
          <w:szCs w:val="32"/>
          <w:lang w:eastAsia="ru-RU"/>
        </w:rPr>
      </w:pPr>
      <w:r w:rsidRPr="001E5268">
        <w:rPr>
          <w:rFonts w:ascii="Times New Roman" w:hAnsi="Times New Roman"/>
          <w:b/>
          <w:sz w:val="32"/>
          <w:szCs w:val="32"/>
          <w:lang w:eastAsia="ru-RU"/>
        </w:rPr>
        <w:t>Второй конкурс «Аргументы и факты»</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sz w:val="32"/>
          <w:szCs w:val="32"/>
          <w:lang w:eastAsia="ru-RU"/>
        </w:rPr>
        <w:t>Каждой команде придется выдвинуть аргументы в поддержку</w:t>
      </w:r>
      <w:r w:rsidRPr="001E5268">
        <w:rPr>
          <w:rFonts w:ascii="Times New Roman" w:hAnsi="Times New Roman"/>
          <w:sz w:val="32"/>
          <w:szCs w:val="32"/>
          <w:lang w:eastAsia="ru-RU"/>
        </w:rPr>
        <w:t xml:space="preserve"> конституционной статьи, либо привести факты свидетельствующие против нее. Время подготовки 5 минут.</w:t>
      </w:r>
    </w:p>
    <w:p w:rsidR="00B64A4B" w:rsidRPr="001E5268" w:rsidRDefault="00B64A4B" w:rsidP="001E5268">
      <w:pPr>
        <w:numPr>
          <w:ilvl w:val="0"/>
          <w:numId w:val="4"/>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1 команда статья 19 Конституции РФ: все равны перед законом и судом.</w:t>
      </w:r>
    </w:p>
    <w:p w:rsidR="00B64A4B" w:rsidRPr="001E5268" w:rsidRDefault="00B64A4B" w:rsidP="001E5268">
      <w:pPr>
        <w:numPr>
          <w:ilvl w:val="0"/>
          <w:numId w:val="4"/>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2 команда статья 20 Конституции РФ: каждый имеет право на жизнь.</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Подведение итогов второго конкурса. Выступление жюри.</w:t>
      </w:r>
    </w:p>
    <w:p w:rsidR="00B64A4B" w:rsidRPr="001E5268" w:rsidRDefault="00B64A4B" w:rsidP="001E5268">
      <w:pPr>
        <w:shd w:val="clear" w:color="auto" w:fill="FFFFFF"/>
        <w:spacing w:before="270" w:after="135" w:line="285" w:lineRule="atLeast"/>
        <w:outlineLvl w:val="2"/>
        <w:rPr>
          <w:rFonts w:ascii="Times New Roman" w:hAnsi="Times New Roman"/>
          <w:b/>
          <w:sz w:val="32"/>
          <w:szCs w:val="32"/>
          <w:lang w:eastAsia="ru-RU"/>
        </w:rPr>
      </w:pPr>
      <w:r w:rsidRPr="001E5268">
        <w:rPr>
          <w:rFonts w:ascii="Times New Roman" w:hAnsi="Times New Roman"/>
          <w:b/>
          <w:sz w:val="32"/>
          <w:szCs w:val="32"/>
          <w:lang w:eastAsia="ru-RU"/>
        </w:rPr>
        <w:t>Третий конкурс «Конституция – главная книга страны»</w:t>
      </w:r>
    </w:p>
    <w:p w:rsidR="00B64A4B" w:rsidRPr="001E5268" w:rsidRDefault="00B64A4B" w:rsidP="001E5268">
      <w:pPr>
        <w:numPr>
          <w:ilvl w:val="0"/>
          <w:numId w:val="5"/>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По статьям Конституции РФ определите о каких правах идет речь.</w:t>
      </w:r>
      <w:r w:rsidRPr="001E5268">
        <w:rPr>
          <w:rFonts w:ascii="Times New Roman" w:hAnsi="Times New Roman"/>
          <w:sz w:val="32"/>
          <w:szCs w:val="32"/>
          <w:lang w:eastAsia="ru-RU"/>
        </w:rPr>
        <w:br/>
        <w:t>А) ст. 45, ст.46, ст. 47, ст. 48, ст. 50, ст. 61.</w:t>
      </w:r>
      <w:r w:rsidRPr="001E5268">
        <w:rPr>
          <w:rFonts w:ascii="Times New Roman" w:hAnsi="Times New Roman"/>
          <w:sz w:val="32"/>
          <w:szCs w:val="32"/>
          <w:lang w:eastAsia="ru-RU"/>
        </w:rPr>
        <w:br/>
        <w:t>Б) ст. 30, ст. 34, ст. 35, ст. 36, ст. 37, ст. 39, ст. 40, ст. 42.</w:t>
      </w:r>
    </w:p>
    <w:p w:rsidR="00B64A4B" w:rsidRPr="001E5268" w:rsidRDefault="00B64A4B" w:rsidP="001E5268">
      <w:pPr>
        <w:numPr>
          <w:ilvl w:val="0"/>
          <w:numId w:val="5"/>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Найдите в каких статьях Конституции РФ говорится о личных правах граждан.</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Подведение итогов третьего конкурса. Выступление жюри.</w:t>
      </w:r>
    </w:p>
    <w:p w:rsidR="00B64A4B" w:rsidRPr="001E5268" w:rsidRDefault="00B64A4B" w:rsidP="001E5268">
      <w:pPr>
        <w:shd w:val="clear" w:color="auto" w:fill="FFFFFF"/>
        <w:spacing w:before="270" w:after="135" w:line="285" w:lineRule="atLeast"/>
        <w:outlineLvl w:val="2"/>
        <w:rPr>
          <w:rFonts w:ascii="Times New Roman" w:hAnsi="Times New Roman"/>
          <w:b/>
          <w:sz w:val="32"/>
          <w:szCs w:val="32"/>
          <w:lang w:eastAsia="ru-RU"/>
        </w:rPr>
      </w:pPr>
      <w:r w:rsidRPr="001E5268">
        <w:rPr>
          <w:rFonts w:ascii="Times New Roman" w:hAnsi="Times New Roman"/>
          <w:b/>
          <w:sz w:val="32"/>
          <w:szCs w:val="32"/>
          <w:lang w:eastAsia="ru-RU"/>
        </w:rPr>
        <w:t>Четвертый конкурс «Президентский»</w:t>
      </w:r>
    </w:p>
    <w:p w:rsidR="00B64A4B" w:rsidRPr="001E5268" w:rsidRDefault="00B64A4B" w:rsidP="001E5268">
      <w:pPr>
        <w:numPr>
          <w:ilvl w:val="0"/>
          <w:numId w:val="6"/>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Определите роль главы государства в XVIII и XX веках.</w:t>
      </w:r>
    </w:p>
    <w:p w:rsidR="00B64A4B" w:rsidRPr="001E5268" w:rsidRDefault="00B64A4B" w:rsidP="001E5268">
      <w:pPr>
        <w:numPr>
          <w:ilvl w:val="0"/>
          <w:numId w:val="6"/>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Назовите основные функции Президента:</w:t>
      </w:r>
    </w:p>
    <w:p w:rsidR="00B64A4B" w:rsidRPr="001E5268" w:rsidRDefault="00B64A4B" w:rsidP="001E5268">
      <w:pPr>
        <w:numPr>
          <w:ilvl w:val="1"/>
          <w:numId w:val="6"/>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отношении граждан;</w:t>
      </w:r>
    </w:p>
    <w:p w:rsidR="00B64A4B" w:rsidRPr="001E5268" w:rsidRDefault="00B64A4B" w:rsidP="001E5268">
      <w:pPr>
        <w:numPr>
          <w:ilvl w:val="1"/>
          <w:numId w:val="6"/>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полномочия президента в области законодательства;</w:t>
      </w:r>
    </w:p>
    <w:p w:rsidR="00B64A4B" w:rsidRPr="001E5268" w:rsidRDefault="00B64A4B" w:rsidP="001E5268">
      <w:pPr>
        <w:numPr>
          <w:ilvl w:val="1"/>
          <w:numId w:val="6"/>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области исполнительной власти;</w:t>
      </w:r>
    </w:p>
    <w:p w:rsidR="00B64A4B" w:rsidRPr="001E5268" w:rsidRDefault="00B64A4B" w:rsidP="001E5268">
      <w:pPr>
        <w:numPr>
          <w:ilvl w:val="1"/>
          <w:numId w:val="6"/>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области судебной власти;</w:t>
      </w:r>
    </w:p>
    <w:p w:rsidR="00B64A4B" w:rsidRPr="001E5268" w:rsidRDefault="00B64A4B" w:rsidP="001E5268">
      <w:pPr>
        <w:numPr>
          <w:ilvl w:val="1"/>
          <w:numId w:val="6"/>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области обороны и безопасности;</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Подведение итогов четвертого конкурса. Выступление жюри.</w:t>
      </w:r>
    </w:p>
    <w:p w:rsidR="00B64A4B" w:rsidRPr="001E5268" w:rsidRDefault="00B64A4B" w:rsidP="001E5268">
      <w:pPr>
        <w:shd w:val="clear" w:color="auto" w:fill="FFFFFF"/>
        <w:spacing w:before="270" w:after="135" w:line="285" w:lineRule="atLeast"/>
        <w:outlineLvl w:val="2"/>
        <w:rPr>
          <w:rFonts w:ascii="Times New Roman" w:hAnsi="Times New Roman"/>
          <w:b/>
          <w:sz w:val="32"/>
          <w:szCs w:val="32"/>
          <w:lang w:eastAsia="ru-RU"/>
        </w:rPr>
      </w:pPr>
      <w:r w:rsidRPr="001E5268">
        <w:rPr>
          <w:rFonts w:ascii="Times New Roman" w:hAnsi="Times New Roman"/>
          <w:b/>
          <w:sz w:val="32"/>
          <w:szCs w:val="32"/>
          <w:lang w:eastAsia="ru-RU"/>
        </w:rPr>
        <w:t>Пятый конкурс «Творческий»</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Составить синквейн со словами: Закон, Конституция, Родина, Президент, Право.</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Подведение итогов пятого конкурса. Подведение итогов игры. Выступление жюри.</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Ведущий: Ну что ж, результат игры закономерен. Победитель определен, но в нашей игре нет побежденных. Пользуясь возможностью предоставленной нам Конституцией, вы проявили себя в творчестве, высказывали свое мнение, показали себя гражданами с активной жизненной позицией. Вы славно потрудились, а любой труд должен быть оценен по достоинству.</w:t>
      </w:r>
    </w:p>
    <w:p w:rsidR="00B64A4B" w:rsidRPr="001E5268" w:rsidRDefault="00B64A4B" w:rsidP="001E5268">
      <w:pPr>
        <w:pStyle w:val="NormalWeb"/>
        <w:spacing w:before="0" w:beforeAutospacing="0" w:after="240" w:afterAutospacing="0"/>
        <w:rPr>
          <w:b/>
          <w:color w:val="010101"/>
          <w:sz w:val="32"/>
          <w:szCs w:val="32"/>
        </w:rPr>
      </w:pPr>
      <w:r w:rsidRPr="001E5268">
        <w:rPr>
          <w:b/>
          <w:color w:val="010101"/>
          <w:sz w:val="32"/>
          <w:szCs w:val="32"/>
        </w:rPr>
        <w:t>Шестой конкурс «Сказка ложь, да в ней намек…»</w:t>
      </w:r>
    </w:p>
    <w:p w:rsidR="00B64A4B" w:rsidRPr="001E5268" w:rsidRDefault="00B64A4B" w:rsidP="001E5268">
      <w:pPr>
        <w:pStyle w:val="NormalWeb"/>
        <w:spacing w:before="0" w:beforeAutospacing="0" w:after="240" w:afterAutospacing="0"/>
        <w:rPr>
          <w:color w:val="010101"/>
          <w:sz w:val="32"/>
          <w:szCs w:val="32"/>
        </w:rPr>
      </w:pPr>
      <w:r w:rsidRPr="001E5268">
        <w:rPr>
          <w:color w:val="010101"/>
          <w:sz w:val="32"/>
          <w:szCs w:val="32"/>
        </w:rPr>
        <w:t>Отгадай сказку.</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(«Сказка о рыбаке и рыбке» А.С. Пушкин)</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 («Гуси -Лебеди»)</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В какой известной сказке нарушено право ребёнка на сохранение индивидуальности? Ответ: «Гадкий утёнок».</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В какой сказке С.Михалкова нарушено право малышей спокойно жить в своих домах и чувствовать себя хозяевами? Ответ: «Три поросёнка».</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В какой сказке известного французского сказочника нарушено право ребёнка на отдых и развлечение. Ответ: «Золушка».</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 В какой сказке А.Н. Толстого было грубо нарушено право главного героя на владение личным имуществом? Ответ: «Приключения Буратино».</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В какой сказке главная героиня воспользовавшись правом на свободу передвижения, совершила необыкновенное путешествие на водоплавающих птицах? Ответ: «Лягушка-путешественница».</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Каким правом воспользовалась Настенька из сказки «Аленький цветочек», отправляясь во дворец к чудовищу? Ответ: «Право на свободу передвижения».</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Какое право нарушила лиса из сказки «Лиса и заяц»? Ответ: право на неприкосновенность жилища.</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Какое право нарушил волк из сказки «Волк и семеро козлят»? Ответ: право на жизнь.</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Какое право нарушил Буратино,    схватив Шушару за хвост? Ответ: право на личную неприкосновенность.</w:t>
      </w:r>
    </w:p>
    <w:p w:rsidR="00B64A4B" w:rsidRPr="001E5268" w:rsidRDefault="00B64A4B" w:rsidP="001E5268">
      <w:pPr>
        <w:pStyle w:val="NormalWeb"/>
        <w:numPr>
          <w:ilvl w:val="0"/>
          <w:numId w:val="12"/>
        </w:numPr>
        <w:spacing w:before="0" w:beforeAutospacing="0" w:after="0" w:afterAutospacing="0"/>
        <w:ind w:left="0"/>
        <w:rPr>
          <w:color w:val="010101"/>
          <w:sz w:val="32"/>
          <w:szCs w:val="32"/>
        </w:rPr>
      </w:pPr>
      <w:r w:rsidRPr="001E5268">
        <w:rPr>
          <w:color w:val="010101"/>
          <w:sz w:val="32"/>
          <w:szCs w:val="32"/>
        </w:rPr>
        <w:t>Какое право главной героини было несколько раз нарушено в сказке «Дюймовочка»? Ответ: право на свободу вступления в брак.</w:t>
      </w:r>
    </w:p>
    <w:p w:rsidR="00B64A4B" w:rsidRPr="001E5268" w:rsidRDefault="00B64A4B" w:rsidP="001E5268">
      <w:pPr>
        <w:rPr>
          <w:rFonts w:ascii="Times New Roman" w:hAnsi="Times New Roman"/>
          <w:sz w:val="32"/>
          <w:szCs w:val="32"/>
        </w:rPr>
      </w:pPr>
    </w:p>
    <w:p w:rsidR="00B64A4B" w:rsidRPr="001E5268" w:rsidRDefault="00B64A4B" w:rsidP="001E5268">
      <w:pPr>
        <w:shd w:val="clear" w:color="auto" w:fill="FFFFFF"/>
        <w:spacing w:after="135" w:line="240" w:lineRule="auto"/>
        <w:rPr>
          <w:rFonts w:ascii="Times New Roman" w:hAnsi="Times New Roman"/>
          <w:sz w:val="32"/>
          <w:szCs w:val="32"/>
          <w:lang w:eastAsia="ru-RU"/>
        </w:rPr>
      </w:pPr>
    </w:p>
    <w:p w:rsidR="00B64A4B" w:rsidRPr="001E5268" w:rsidRDefault="00B64A4B" w:rsidP="001E5268">
      <w:pPr>
        <w:shd w:val="clear" w:color="auto" w:fill="FFFFFF"/>
        <w:spacing w:before="270" w:after="135" w:line="285" w:lineRule="atLeast"/>
        <w:outlineLvl w:val="2"/>
        <w:rPr>
          <w:rFonts w:ascii="Times New Roman" w:hAnsi="Times New Roman"/>
          <w:sz w:val="32"/>
          <w:szCs w:val="32"/>
          <w:lang w:eastAsia="ru-RU"/>
        </w:rPr>
      </w:pPr>
      <w:r w:rsidRPr="001E5268">
        <w:rPr>
          <w:rFonts w:ascii="Times New Roman" w:hAnsi="Times New Roman"/>
          <w:sz w:val="32"/>
          <w:szCs w:val="32"/>
          <w:lang w:eastAsia="ru-RU"/>
        </w:rPr>
        <w:t>Награждение победителей.</w:t>
      </w:r>
    </w:p>
    <w:p w:rsidR="00B64A4B" w:rsidRPr="001E5268" w:rsidRDefault="00B64A4B" w:rsidP="001E5268">
      <w:pPr>
        <w:shd w:val="clear" w:color="auto" w:fill="FFFFFF"/>
        <w:spacing w:before="270" w:after="135" w:line="285" w:lineRule="atLeast"/>
        <w:outlineLvl w:val="2"/>
        <w:rPr>
          <w:rFonts w:ascii="Times New Roman" w:hAnsi="Times New Roman"/>
          <w:sz w:val="32"/>
          <w:szCs w:val="32"/>
          <w:lang w:eastAsia="ru-RU"/>
        </w:rPr>
      </w:pPr>
      <w:r w:rsidRPr="001E5268">
        <w:rPr>
          <w:rFonts w:ascii="Times New Roman" w:hAnsi="Times New Roman"/>
          <w:sz w:val="32"/>
          <w:szCs w:val="32"/>
          <w:lang w:eastAsia="ru-RU"/>
        </w:rPr>
        <w:t>Ответы на вопросы игры.</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Первый конкурс «Мозговой штурм»</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12 декабря 1993 года</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9 глав</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Нет, т. кКонституция РФ является основным законом страны.</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Нет ,т.к государственная власть осуществляется на основе разделения.</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Денежной единицей РФ является рубль, введение и эмиссия других денег не допускается.</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Гражданин РФ не моложе 35 лет, постоянно проживающий на территории РФ не менее 10 лет.</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Федеральное Собрание.</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Совет Федерации и Государственная Дума</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Законодательную</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Правительству РФ</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Да</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Нет, т.к правосудие осуществляется только судом.</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Русский язык</w:t>
      </w:r>
    </w:p>
    <w:p w:rsidR="00B64A4B" w:rsidRPr="001E5268" w:rsidRDefault="00B64A4B" w:rsidP="001E5268">
      <w:pPr>
        <w:numPr>
          <w:ilvl w:val="0"/>
          <w:numId w:val="7"/>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Государственная символика устанавливается Федеральным Конституционным судом.</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Второй конкурс «Аргументы и факты»</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Оценивается ясность изложения основной мысли, веские аргументы. Активность всех участников команды.</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Третий конкурс «Конституция – главная книга страны»</w:t>
      </w:r>
    </w:p>
    <w:p w:rsidR="00B64A4B" w:rsidRPr="001E5268" w:rsidRDefault="00B64A4B" w:rsidP="001E5268">
      <w:pPr>
        <w:numPr>
          <w:ilvl w:val="0"/>
          <w:numId w:val="8"/>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а) защита прав человека</w:t>
      </w:r>
      <w:r w:rsidRPr="001E5268">
        <w:rPr>
          <w:rFonts w:ascii="Times New Roman" w:hAnsi="Times New Roman"/>
          <w:sz w:val="32"/>
          <w:szCs w:val="32"/>
          <w:lang w:eastAsia="ru-RU"/>
        </w:rPr>
        <w:br/>
        <w:t>б) политические права</w:t>
      </w:r>
    </w:p>
    <w:p w:rsidR="00B64A4B" w:rsidRPr="001E5268" w:rsidRDefault="00B64A4B" w:rsidP="001E5268">
      <w:pPr>
        <w:numPr>
          <w:ilvl w:val="0"/>
          <w:numId w:val="8"/>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ст. 20, ст. 22, ст. 23, ст. 26, ст. 27, ст. 28. ст. 29, ст. 30.</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b/>
          <w:bCs/>
          <w:sz w:val="32"/>
          <w:szCs w:val="32"/>
          <w:lang w:eastAsia="ru-RU"/>
        </w:rPr>
        <w:t>Четвертый конкурс «Президентский»</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А) монарх:</w:t>
      </w:r>
    </w:p>
    <w:p w:rsidR="00B64A4B" w:rsidRPr="001E5268" w:rsidRDefault="00B64A4B" w:rsidP="001E5268">
      <w:pPr>
        <w:numPr>
          <w:ilvl w:val="0"/>
          <w:numId w:val="9"/>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передает с</w:t>
      </w:r>
      <w:r w:rsidRPr="001E5268">
        <w:rPr>
          <w:rFonts w:ascii="Times New Roman" w:hAnsi="Times New Roman"/>
          <w:sz w:val="32"/>
          <w:szCs w:val="32"/>
          <w:lang w:val="en-US" w:eastAsia="ru-RU"/>
        </w:rPr>
        <w:t>d</w:t>
      </w:r>
      <w:bookmarkStart w:id="0" w:name="_GoBack"/>
      <w:bookmarkEnd w:id="0"/>
      <w:r w:rsidRPr="001E5268">
        <w:rPr>
          <w:rFonts w:ascii="Times New Roman" w:hAnsi="Times New Roman"/>
          <w:sz w:val="32"/>
          <w:szCs w:val="32"/>
          <w:lang w:eastAsia="ru-RU"/>
        </w:rPr>
        <w:t>ои знания по наследству;</w:t>
      </w:r>
    </w:p>
    <w:p w:rsidR="00B64A4B" w:rsidRPr="001E5268" w:rsidRDefault="00B64A4B" w:rsidP="001E5268">
      <w:pPr>
        <w:numPr>
          <w:ilvl w:val="0"/>
          <w:numId w:val="9"/>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неприкосновенен;</w:t>
      </w:r>
    </w:p>
    <w:p w:rsidR="00B64A4B" w:rsidRPr="001E5268" w:rsidRDefault="00B64A4B" w:rsidP="001E5268">
      <w:pPr>
        <w:numPr>
          <w:ilvl w:val="0"/>
          <w:numId w:val="9"/>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имеет ряд привилегий;</w:t>
      </w:r>
    </w:p>
    <w:p w:rsidR="00B64A4B" w:rsidRPr="001E5268" w:rsidRDefault="00B64A4B" w:rsidP="001E5268">
      <w:pPr>
        <w:numPr>
          <w:ilvl w:val="0"/>
          <w:numId w:val="9"/>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королевский двор выдает деньги на содержание королевской семьи;</w:t>
      </w:r>
    </w:p>
    <w:p w:rsidR="00B64A4B" w:rsidRPr="001E5268" w:rsidRDefault="00B64A4B" w:rsidP="001E5268">
      <w:pPr>
        <w:numPr>
          <w:ilvl w:val="0"/>
          <w:numId w:val="9"/>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посещает парламент только по специальному приглашению;</w:t>
      </w:r>
    </w:p>
    <w:p w:rsidR="00B64A4B" w:rsidRPr="001E5268" w:rsidRDefault="00B64A4B" w:rsidP="001E5268">
      <w:pPr>
        <w:numPr>
          <w:ilvl w:val="0"/>
          <w:numId w:val="9"/>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освобождается от уплаты налогов;</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Президент:</w:t>
      </w:r>
    </w:p>
    <w:p w:rsidR="00B64A4B" w:rsidRPr="001E5268" w:rsidRDefault="00B64A4B" w:rsidP="001E5268">
      <w:pPr>
        <w:numPr>
          <w:ilvl w:val="0"/>
          <w:numId w:val="10"/>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является гарантом национальной независимости, территориальной целостности;</w:t>
      </w:r>
    </w:p>
    <w:p w:rsidR="00B64A4B" w:rsidRPr="001E5268" w:rsidRDefault="00B64A4B" w:rsidP="001E5268">
      <w:pPr>
        <w:numPr>
          <w:ilvl w:val="0"/>
          <w:numId w:val="10"/>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ратифицирует международные договоры;</w:t>
      </w:r>
    </w:p>
    <w:p w:rsidR="00B64A4B" w:rsidRPr="001E5268" w:rsidRDefault="00B64A4B" w:rsidP="001E5268">
      <w:pPr>
        <w:numPr>
          <w:ilvl w:val="0"/>
          <w:numId w:val="10"/>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решает вопросы гражданского и политического убежища;</w:t>
      </w:r>
    </w:p>
    <w:p w:rsidR="00B64A4B" w:rsidRPr="001E5268" w:rsidRDefault="00B64A4B" w:rsidP="001E5268">
      <w:pPr>
        <w:numPr>
          <w:ilvl w:val="0"/>
          <w:numId w:val="10"/>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присвоения высших воинских званий;</w:t>
      </w:r>
    </w:p>
    <w:p w:rsidR="00B64A4B" w:rsidRPr="001E5268" w:rsidRDefault="00B64A4B" w:rsidP="001E5268">
      <w:pPr>
        <w:numPr>
          <w:ilvl w:val="0"/>
          <w:numId w:val="10"/>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назначение референдумов.</w:t>
      </w:r>
    </w:p>
    <w:p w:rsidR="00B64A4B" w:rsidRPr="001E5268" w:rsidRDefault="00B64A4B" w:rsidP="001E5268">
      <w:pPr>
        <w:shd w:val="clear" w:color="auto" w:fill="FFFFFF"/>
        <w:spacing w:after="135" w:line="240" w:lineRule="auto"/>
        <w:rPr>
          <w:rFonts w:ascii="Times New Roman" w:hAnsi="Times New Roman"/>
          <w:sz w:val="32"/>
          <w:szCs w:val="32"/>
          <w:lang w:eastAsia="ru-RU"/>
        </w:rPr>
      </w:pPr>
      <w:r w:rsidRPr="001E5268">
        <w:rPr>
          <w:rFonts w:ascii="Times New Roman" w:hAnsi="Times New Roman"/>
          <w:sz w:val="32"/>
          <w:szCs w:val="32"/>
          <w:lang w:eastAsia="ru-RU"/>
        </w:rPr>
        <w:t>Б)</w:t>
      </w:r>
    </w:p>
    <w:p w:rsidR="00B64A4B" w:rsidRPr="001E5268" w:rsidRDefault="00B64A4B" w:rsidP="001E5268">
      <w:pPr>
        <w:numPr>
          <w:ilvl w:val="0"/>
          <w:numId w:val="11"/>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отношении граждан: решение вопросов гражданства, награждение государственными наградами, помилование.</w:t>
      </w:r>
    </w:p>
    <w:p w:rsidR="00B64A4B" w:rsidRPr="001E5268" w:rsidRDefault="00B64A4B" w:rsidP="001E5268">
      <w:pPr>
        <w:numPr>
          <w:ilvl w:val="0"/>
          <w:numId w:val="11"/>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области законодательной власти: назначение выборов вГосударственной Думы, роспуск Государственной Думы, обращение Федеральному Собранию, назначение референдумов.</w:t>
      </w:r>
    </w:p>
    <w:p w:rsidR="00B64A4B" w:rsidRPr="001E5268" w:rsidRDefault="00B64A4B" w:rsidP="001E5268">
      <w:pPr>
        <w:numPr>
          <w:ilvl w:val="0"/>
          <w:numId w:val="11"/>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области исполнительной власти: назначение и отставка Правительства, руководство внешней политикой, назначение и отзыв дипломатов.</w:t>
      </w:r>
    </w:p>
    <w:p w:rsidR="00B64A4B" w:rsidRPr="001E5268" w:rsidRDefault="00B64A4B" w:rsidP="001E5268">
      <w:pPr>
        <w:numPr>
          <w:ilvl w:val="0"/>
          <w:numId w:val="11"/>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области судебной власти:представление кандидатур судей, представление и освобождение Генпрокурора.</w:t>
      </w:r>
    </w:p>
    <w:p w:rsidR="00B64A4B" w:rsidRPr="001E5268" w:rsidRDefault="00B64A4B" w:rsidP="001E5268">
      <w:pPr>
        <w:numPr>
          <w:ilvl w:val="0"/>
          <w:numId w:val="11"/>
        </w:numPr>
        <w:shd w:val="clear" w:color="auto" w:fill="FFFFFF"/>
        <w:spacing w:before="100" w:beforeAutospacing="1" w:after="100" w:afterAutospacing="1" w:line="240" w:lineRule="auto"/>
        <w:rPr>
          <w:rFonts w:ascii="Times New Roman" w:hAnsi="Times New Roman"/>
          <w:sz w:val="32"/>
          <w:szCs w:val="32"/>
          <w:lang w:eastAsia="ru-RU"/>
        </w:rPr>
      </w:pPr>
      <w:r w:rsidRPr="001E5268">
        <w:rPr>
          <w:rFonts w:ascii="Times New Roman" w:hAnsi="Times New Roman"/>
          <w:sz w:val="32"/>
          <w:szCs w:val="32"/>
          <w:lang w:eastAsia="ru-RU"/>
        </w:rPr>
        <w:t>В области обороны и безопасности: формирование Совета Безопасности и руководство им, Верховный Главнокомандующий вооруженными силами.</w:t>
      </w:r>
    </w:p>
    <w:p w:rsidR="00B64A4B" w:rsidRPr="001E5268" w:rsidRDefault="00B64A4B" w:rsidP="001E5268">
      <w:pPr>
        <w:rPr>
          <w:rFonts w:ascii="Times New Roman" w:hAnsi="Times New Roman"/>
          <w:sz w:val="32"/>
          <w:szCs w:val="32"/>
        </w:rPr>
      </w:pPr>
    </w:p>
    <w:sectPr w:rsidR="00B64A4B" w:rsidRPr="001E5268" w:rsidSect="00B84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943"/>
    <w:multiLevelType w:val="multilevel"/>
    <w:tmpl w:val="3BF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112ED"/>
    <w:multiLevelType w:val="multilevel"/>
    <w:tmpl w:val="76B6BA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5916B2"/>
    <w:multiLevelType w:val="multilevel"/>
    <w:tmpl w:val="E24AD1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6F7A07"/>
    <w:multiLevelType w:val="multilevel"/>
    <w:tmpl w:val="814A9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1C61C6"/>
    <w:multiLevelType w:val="multilevel"/>
    <w:tmpl w:val="67D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1021C"/>
    <w:multiLevelType w:val="multilevel"/>
    <w:tmpl w:val="4C223D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7C65A2D"/>
    <w:multiLevelType w:val="multilevel"/>
    <w:tmpl w:val="77A0C1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A4C35A5"/>
    <w:multiLevelType w:val="multilevel"/>
    <w:tmpl w:val="4E0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433C9D"/>
    <w:multiLevelType w:val="multilevel"/>
    <w:tmpl w:val="2CCE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F1981"/>
    <w:multiLevelType w:val="multilevel"/>
    <w:tmpl w:val="4994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9A2F3A"/>
    <w:multiLevelType w:val="multilevel"/>
    <w:tmpl w:val="030AE0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2E53922"/>
    <w:multiLevelType w:val="multilevel"/>
    <w:tmpl w:val="0EAE6EF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6"/>
  </w:num>
  <w:num w:numId="3">
    <w:abstractNumId w:val="1"/>
  </w:num>
  <w:num w:numId="4">
    <w:abstractNumId w:val="0"/>
  </w:num>
  <w:num w:numId="5">
    <w:abstractNumId w:val="10"/>
  </w:num>
  <w:num w:numId="6">
    <w:abstractNumId w:val="11"/>
  </w:num>
  <w:num w:numId="7">
    <w:abstractNumId w:val="3"/>
  </w:num>
  <w:num w:numId="8">
    <w:abstractNumId w:val="5"/>
  </w:num>
  <w:num w:numId="9">
    <w:abstractNumId w:val="4"/>
  </w:num>
  <w:num w:numId="10">
    <w:abstractNumId w:val="8"/>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FCC"/>
    <w:rsid w:val="001E5268"/>
    <w:rsid w:val="001F498E"/>
    <w:rsid w:val="00207FCC"/>
    <w:rsid w:val="00671FE9"/>
    <w:rsid w:val="007806F9"/>
    <w:rsid w:val="00B64A4B"/>
    <w:rsid w:val="00B84E78"/>
    <w:rsid w:val="00E627ED"/>
    <w:rsid w:val="00FF3A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7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F498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57573">
      <w:marLeft w:val="0"/>
      <w:marRight w:val="0"/>
      <w:marTop w:val="0"/>
      <w:marBottom w:val="0"/>
      <w:divBdr>
        <w:top w:val="none" w:sz="0" w:space="0" w:color="auto"/>
        <w:left w:val="none" w:sz="0" w:space="0" w:color="auto"/>
        <w:bottom w:val="none" w:sz="0" w:space="0" w:color="auto"/>
        <w:right w:val="none" w:sz="0" w:space="0" w:color="auto"/>
      </w:divBdr>
      <w:divsChild>
        <w:div w:id="6057571">
          <w:marLeft w:val="0"/>
          <w:marRight w:val="0"/>
          <w:marTop w:val="0"/>
          <w:marBottom w:val="0"/>
          <w:divBdr>
            <w:top w:val="none" w:sz="0" w:space="0" w:color="auto"/>
            <w:left w:val="none" w:sz="0" w:space="0" w:color="auto"/>
            <w:bottom w:val="none" w:sz="0" w:space="0" w:color="auto"/>
            <w:right w:val="none" w:sz="0" w:space="0" w:color="auto"/>
          </w:divBdr>
        </w:div>
        <w:div w:id="605757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7</Pages>
  <Words>1354</Words>
  <Characters>7724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cp:lastModifiedBy>
  <cp:revision>6</cp:revision>
  <cp:lastPrinted>2023-12-10T15:57:00Z</cp:lastPrinted>
  <dcterms:created xsi:type="dcterms:W3CDTF">2023-12-05T16:11:00Z</dcterms:created>
  <dcterms:modified xsi:type="dcterms:W3CDTF">2023-12-10T15:58:00Z</dcterms:modified>
</cp:coreProperties>
</file>