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11" w:rsidRPr="004E5106" w:rsidRDefault="00975611" w:rsidP="00373B44">
      <w:pPr>
        <w:rPr>
          <w:rFonts w:ascii="Times New Roman" w:hAnsi="Times New Roman"/>
          <w:sz w:val="24"/>
          <w:szCs w:val="24"/>
        </w:rPr>
      </w:pPr>
    </w:p>
    <w:p w:rsidR="00975611" w:rsidRPr="004E5106" w:rsidRDefault="00975611" w:rsidP="004E51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Сценарий выпускного  в 4-м классе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Выход по песню « То самое чувство. Когда ты лучше всех»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 </w:t>
      </w:r>
      <w:r w:rsidRPr="004E5106">
        <w:rPr>
          <w:rFonts w:ascii="Times New Roman" w:hAnsi="Times New Roman"/>
          <w:sz w:val="24"/>
          <w:szCs w:val="24"/>
          <w:lang w:eastAsia="ru-RU"/>
        </w:rPr>
        <w:t xml:space="preserve"> Выпускной, что это значит?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 </w:t>
      </w:r>
      <w:r w:rsidRPr="004E5106">
        <w:rPr>
          <w:rFonts w:ascii="Times New Roman" w:hAnsi="Times New Roman"/>
          <w:sz w:val="24"/>
          <w:szCs w:val="24"/>
          <w:lang w:eastAsia="ru-RU"/>
        </w:rPr>
        <w:t xml:space="preserve"> Откуда нас выпускают и куда?</w:t>
      </w:r>
    </w:p>
    <w:p w:rsidR="00975611" w:rsidRPr="004E5106" w:rsidRDefault="00975611" w:rsidP="00373B44">
      <w:pPr>
        <w:shd w:val="clear" w:color="auto" w:fill="FFFFFF"/>
        <w:spacing w:after="0" w:line="240" w:lineRule="auto"/>
        <w:ind w:left="-568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3.</w:t>
      </w:r>
      <w:r w:rsidRPr="004E5106">
        <w:rPr>
          <w:rFonts w:ascii="Times New Roman" w:hAnsi="Times New Roman"/>
          <w:sz w:val="24"/>
          <w:szCs w:val="24"/>
          <w:lang w:eastAsia="ru-RU"/>
        </w:rPr>
        <w:t xml:space="preserve"> Выпускают нас из начальной школы в среднюю, от одной учительницы ко многим учителям.</w:t>
      </w:r>
    </w:p>
    <w:p w:rsidR="00975611" w:rsidRPr="004E5106" w:rsidRDefault="00975611" w:rsidP="00373B44">
      <w:pPr>
        <w:shd w:val="clear" w:color="auto" w:fill="FFFFFF"/>
        <w:spacing w:after="0" w:line="240" w:lineRule="auto"/>
        <w:ind w:left="-568"/>
        <w:rPr>
          <w:rFonts w:ascii="Times New Roman" w:hAnsi="Times New Roman"/>
          <w:sz w:val="24"/>
          <w:szCs w:val="24"/>
          <w:lang w:eastAsia="ru-RU"/>
        </w:rPr>
      </w:pP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1. Начинаем прощальный вечер, посвящённый безвозвратно уходящему в историю самому талантливому, самому непредсказуемому.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2. Самому энергичному и неутомимому, неподражаемому   4 классу.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1. Этот день войдёт в историю как самый трагический — ведь начальная школа понесла невосполнимую утрату.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2. И одновременно, как самый весёлый — средней школе безмерно повезло, сегодня в её ряды вступит исключительный класс, такого ещё не бывало!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1. Но, может  кто-то  сомневается в наших словах? Ведь это наш 4 класс. Лучшая компания – классная компания.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Песня «Классная компания»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1.Сегодня день у нас такой: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И грустный, и весёлый.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Ведь мы прощаемся с родной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Своей начальной школой.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2. Из года в год, из класса в класс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Ведёт неслышно время нас,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И час за часом, день за днём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Так незаметно мы растём.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3. Сегодня в теплый майский день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Улыбки озаряют нас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Учеников сегодня встретит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Последний раз четвертый класс!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4. Сейчас же на пороге праздник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Наш первый в жизни выпускной!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Начальной школы миг прекрасный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Пусть вспыхнет яркою звездой!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5. Сегодня волненье сдержать невозможно-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Торжественный  праздник сегодня у нас.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На сердце у нас и тепло, и тревожно,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Ведь выросли дети</w:t>
      </w:r>
    </w:p>
    <w:p w:rsidR="00975611" w:rsidRPr="00C41487" w:rsidRDefault="00975611" w:rsidP="00C4148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t>Все: И нам в пятый класс!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rPr>
          <w:b/>
          <w:bCs/>
          <w:shd w:val="clear" w:color="auto" w:fill="FFFFFF"/>
        </w:rPr>
        <w:t>НА МЕЛОДИЮ ПЕСНИ «МАЛЕНЬКАЯ СТРАНА»</w:t>
      </w:r>
      <w:r w:rsidRPr="004E5106">
        <w:br/>
      </w:r>
      <w:r w:rsidRPr="004E5106">
        <w:rPr>
          <w:shd w:val="clear" w:color="auto" w:fill="FFFFFF"/>
        </w:rPr>
        <w:t>1.Знаем мы, есть на белом свете Маленькая страна.</w:t>
      </w:r>
      <w:r w:rsidRPr="004E5106">
        <w:br/>
      </w:r>
      <w:r w:rsidRPr="004E5106">
        <w:rPr>
          <w:shd w:val="clear" w:color="auto" w:fill="FFFFFF"/>
        </w:rPr>
        <w:t>Есть у страны своё названье «Школа начальная»</w:t>
      </w:r>
      <w:r w:rsidRPr="004E5106">
        <w:br/>
      </w:r>
      <w:r w:rsidRPr="004E5106">
        <w:rPr>
          <w:shd w:val="clear" w:color="auto" w:fill="FFFFFF"/>
        </w:rPr>
        <w:t>Там ждёт вас множество открытий,</w:t>
      </w:r>
      <w:r w:rsidRPr="004E5106">
        <w:br/>
      </w:r>
      <w:r w:rsidRPr="004E5106">
        <w:rPr>
          <w:shd w:val="clear" w:color="auto" w:fill="FFFFFF"/>
        </w:rPr>
        <w:t>Там зла и горя нет,</w:t>
      </w:r>
      <w:r w:rsidRPr="004E5106">
        <w:br/>
      </w:r>
      <w:r w:rsidRPr="004E5106">
        <w:rPr>
          <w:shd w:val="clear" w:color="auto" w:fill="FFFFFF"/>
        </w:rPr>
        <w:t>Там управляет всем учитель</w:t>
      </w:r>
      <w:r w:rsidRPr="004E5106">
        <w:br/>
      </w:r>
      <w:r w:rsidRPr="004E5106">
        <w:rPr>
          <w:shd w:val="clear" w:color="auto" w:fill="FFFFFF"/>
        </w:rPr>
        <w:t>И знаний дарит свет.</w:t>
      </w:r>
      <w:r w:rsidRPr="004E5106">
        <w:br/>
      </w:r>
      <w:r w:rsidRPr="004E5106">
        <w:rPr>
          <w:shd w:val="clear" w:color="auto" w:fill="FFFFFF"/>
        </w:rPr>
        <w:t>Припев: Школа начальная,</w:t>
      </w:r>
      <w:r w:rsidRPr="004E5106">
        <w:br/>
      </w:r>
      <w:r w:rsidRPr="004E5106">
        <w:rPr>
          <w:shd w:val="clear" w:color="auto" w:fill="FFFFFF"/>
        </w:rPr>
        <w:t>В сердце ты навсегда!</w:t>
      </w:r>
      <w:r w:rsidRPr="004E5106">
        <w:br/>
      </w:r>
      <w:r w:rsidRPr="004E5106">
        <w:rPr>
          <w:shd w:val="clear" w:color="auto" w:fill="FFFFFF"/>
        </w:rPr>
        <w:t>Класс, где учитель строг и ласков,</w:t>
      </w:r>
      <w:r w:rsidRPr="004E5106">
        <w:br/>
      </w:r>
      <w:r w:rsidRPr="004E5106">
        <w:rPr>
          <w:shd w:val="clear" w:color="auto" w:fill="FFFFFF"/>
        </w:rPr>
        <w:t>Класс, где всегда весна!</w:t>
      </w:r>
      <w:r w:rsidRPr="004E5106">
        <w:br/>
      </w:r>
      <w:r w:rsidRPr="004E5106">
        <w:rPr>
          <w:shd w:val="clear" w:color="auto" w:fill="FFFFFF"/>
        </w:rPr>
        <w:t>2.Помним, как привели впервые</w:t>
      </w:r>
      <w:r w:rsidRPr="004E5106">
        <w:br/>
      </w:r>
      <w:r w:rsidRPr="004E5106">
        <w:rPr>
          <w:shd w:val="clear" w:color="auto" w:fill="FFFFFF"/>
        </w:rPr>
        <w:t>Мамы за ручку нас.</w:t>
      </w:r>
      <w:r w:rsidRPr="004E5106">
        <w:br/>
      </w:r>
      <w:r w:rsidRPr="004E5106">
        <w:rPr>
          <w:shd w:val="clear" w:color="auto" w:fill="FFFFFF"/>
        </w:rPr>
        <w:t>И за учителем вошли мы</w:t>
      </w:r>
      <w:r w:rsidRPr="004E5106">
        <w:br/>
      </w:r>
      <w:r w:rsidRPr="004E5106">
        <w:rPr>
          <w:shd w:val="clear" w:color="auto" w:fill="FFFFFF"/>
        </w:rPr>
        <w:t>В светлый просторный класс.</w:t>
      </w:r>
      <w:r w:rsidRPr="004E5106">
        <w:br/>
      </w:r>
      <w:r w:rsidRPr="004E5106">
        <w:rPr>
          <w:shd w:val="clear" w:color="auto" w:fill="FFFFFF"/>
        </w:rPr>
        <w:t>В школе родной, мы знаем точно,</w:t>
      </w:r>
      <w:r w:rsidRPr="004E5106">
        <w:br/>
      </w:r>
      <w:r w:rsidRPr="004E5106">
        <w:rPr>
          <w:shd w:val="clear" w:color="auto" w:fill="FFFFFF"/>
        </w:rPr>
        <w:t>Что нас всегда поймут,</w:t>
      </w:r>
      <w:r w:rsidRPr="004E5106">
        <w:br/>
      </w:r>
      <w:r w:rsidRPr="004E5106">
        <w:rPr>
          <w:shd w:val="clear" w:color="auto" w:fill="FFFFFF"/>
        </w:rPr>
        <w:t>Что нас в любую непогоду</w:t>
      </w:r>
      <w:r w:rsidRPr="004E5106">
        <w:br/>
      </w:r>
      <w:r w:rsidRPr="004E5106">
        <w:rPr>
          <w:shd w:val="clear" w:color="auto" w:fill="FFFFFF"/>
        </w:rPr>
        <w:t>Школьные мамы ждут</w:t>
      </w:r>
      <w:r w:rsidRPr="004E5106">
        <w:br/>
      </w:r>
      <w:r w:rsidRPr="004E5106">
        <w:rPr>
          <w:shd w:val="clear" w:color="auto" w:fill="FFFFFF"/>
        </w:rPr>
        <w:t>Припев тот же.</w:t>
      </w:r>
      <w:r w:rsidRPr="004E5106">
        <w:br/>
      </w:r>
      <w:r w:rsidRPr="004E5106">
        <w:rPr>
          <w:shd w:val="clear" w:color="auto" w:fill="FFFFFF"/>
        </w:rPr>
        <w:t>3. Здесь стали мы учениками</w:t>
      </w:r>
      <w:r w:rsidRPr="004E5106">
        <w:br/>
      </w:r>
      <w:r w:rsidRPr="004E5106">
        <w:rPr>
          <w:shd w:val="clear" w:color="auto" w:fill="FFFFFF"/>
        </w:rPr>
        <w:t>И обрели друзей.</w:t>
      </w:r>
      <w:r w:rsidRPr="004E5106">
        <w:br/>
      </w:r>
      <w:r w:rsidRPr="004E5106">
        <w:rPr>
          <w:shd w:val="clear" w:color="auto" w:fill="FFFFFF"/>
        </w:rPr>
        <w:t>Здесь мы немного повзрослели,</w:t>
      </w:r>
      <w:r w:rsidRPr="004E5106">
        <w:br/>
      </w:r>
      <w:r w:rsidRPr="004E5106">
        <w:rPr>
          <w:shd w:val="clear" w:color="auto" w:fill="FFFFFF"/>
        </w:rPr>
        <w:t>Стали чуть-чуть умней.</w:t>
      </w:r>
      <w:r w:rsidRPr="004E5106">
        <w:br/>
      </w:r>
      <w:r w:rsidRPr="004E5106">
        <w:rPr>
          <w:shd w:val="clear" w:color="auto" w:fill="FFFFFF"/>
        </w:rPr>
        <w:t>В школе начальной мы учились,</w:t>
      </w:r>
      <w:r w:rsidRPr="004E5106">
        <w:br/>
      </w:r>
      <w:r w:rsidRPr="004E5106">
        <w:rPr>
          <w:shd w:val="clear" w:color="auto" w:fill="FFFFFF"/>
        </w:rPr>
        <w:t>Но вот прошли года:</w:t>
      </w:r>
      <w:r w:rsidRPr="004E5106">
        <w:br/>
      </w:r>
      <w:r w:rsidRPr="004E5106">
        <w:rPr>
          <w:shd w:val="clear" w:color="auto" w:fill="FFFFFF"/>
        </w:rPr>
        <w:t>Выросли мы и распрощаться</w:t>
      </w:r>
      <w:r w:rsidRPr="004E5106">
        <w:br/>
      </w:r>
      <w:r w:rsidRPr="004E5106">
        <w:rPr>
          <w:shd w:val="clear" w:color="auto" w:fill="FFFFFF"/>
        </w:rPr>
        <w:t>Нам настаёт пора.</w:t>
      </w:r>
      <w:r w:rsidRPr="004E5106">
        <w:br/>
      </w:r>
      <w:r w:rsidRPr="004E5106">
        <w:rPr>
          <w:shd w:val="clear" w:color="auto" w:fill="FFFFFF"/>
        </w:rPr>
        <w:t>Припев тот же.</w:t>
      </w:r>
      <w:r w:rsidRPr="004E5106">
        <w:rPr>
          <w:u w:val="single"/>
          <w:shd w:val="clear" w:color="auto" w:fill="FFFFFF"/>
        </w:rPr>
        <w:t>.</w:t>
      </w:r>
    </w:p>
    <w:p w:rsidR="00975611" w:rsidRPr="004E5106" w:rsidRDefault="00975611" w:rsidP="00373B44">
      <w:pPr>
        <w:shd w:val="clear" w:color="auto" w:fill="FFFFFF"/>
        <w:spacing w:after="0" w:line="240" w:lineRule="auto"/>
        <w:ind w:left="-568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(</w:t>
      </w: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Учитель:</w:t>
      </w:r>
      <w:r w:rsidRPr="004E5106">
        <w:rPr>
          <w:rFonts w:ascii="Times New Roman" w:hAnsi="Times New Roman"/>
          <w:sz w:val="24"/>
          <w:szCs w:val="24"/>
          <w:lang w:eastAsia="ru-RU"/>
        </w:rPr>
        <w:t>  Дорогие мои ребята! Вот и пришёл день прощания с начальной школой. 4 года назад вы переступили порог этой школы. В ней вы начали подниматься по трудным ступенькам лестницы знаний. Ну, а сегодня всем нам грустно и весело. Грустно от того, что придётся расстаться со своим классом, а радостно, потому что вы повзрослели, стали умнее, многому научились. Давайте же вспомним, какими вы были тогда, 4 года назад…</w:t>
      </w:r>
    </w:p>
    <w:p w:rsidR="00975611" w:rsidRPr="004E5106" w:rsidRDefault="00975611" w:rsidP="00373B44">
      <w:pPr>
        <w:shd w:val="clear" w:color="auto" w:fill="FFFFFF"/>
        <w:spacing w:after="0" w:line="240" w:lineRule="auto"/>
        <w:ind w:left="-568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 </w:t>
      </w:r>
    </w:p>
    <w:p w:rsidR="00975611" w:rsidRPr="004E5106" w:rsidRDefault="00975611" w:rsidP="00373B44">
      <w:pPr>
        <w:shd w:val="clear" w:color="auto" w:fill="FFFFFF"/>
        <w:spacing w:after="0" w:line="240" w:lineRule="auto"/>
        <w:ind w:left="-568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1.               Мы были все смешными малышами,</w:t>
      </w:r>
    </w:p>
    <w:p w:rsidR="00975611" w:rsidRPr="004E5106" w:rsidRDefault="00975611" w:rsidP="00373B44">
      <w:pPr>
        <w:shd w:val="clear" w:color="auto" w:fill="FFFFFF"/>
        <w:spacing w:after="0" w:line="240" w:lineRule="auto"/>
        <w:ind w:left="-568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                Когда вошли впервые в этот класс,</w:t>
      </w:r>
    </w:p>
    <w:p w:rsidR="00975611" w:rsidRPr="004E5106" w:rsidRDefault="00975611" w:rsidP="00373B44">
      <w:pPr>
        <w:shd w:val="clear" w:color="auto" w:fill="FFFFFF"/>
        <w:spacing w:after="0" w:line="240" w:lineRule="auto"/>
        <w:ind w:left="-568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                И получив тетрадь с карандашами</w:t>
      </w:r>
    </w:p>
    <w:p w:rsidR="00975611" w:rsidRPr="004E5106" w:rsidRDefault="00975611" w:rsidP="00373B44">
      <w:pPr>
        <w:shd w:val="clear" w:color="auto" w:fill="FFFFFF"/>
        <w:spacing w:after="0" w:line="240" w:lineRule="auto"/>
        <w:ind w:left="-568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                За парту сели первый в жизни раз!</w:t>
      </w:r>
    </w:p>
    <w:p w:rsidR="00975611" w:rsidRPr="004E5106" w:rsidRDefault="00975611" w:rsidP="00373B44">
      <w:pPr>
        <w:shd w:val="clear" w:color="auto" w:fill="FFFFFF"/>
        <w:spacing w:after="0" w:line="240" w:lineRule="auto"/>
        <w:ind w:left="-568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 </w:t>
      </w:r>
    </w:p>
    <w:p w:rsidR="00975611" w:rsidRPr="004E5106" w:rsidRDefault="00975611" w:rsidP="00373B44">
      <w:pPr>
        <w:shd w:val="clear" w:color="auto" w:fill="FFFFFF"/>
        <w:spacing w:after="0" w:line="240" w:lineRule="auto"/>
        <w:ind w:left="-568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2.               Новую форму на себя надели</w:t>
      </w:r>
    </w:p>
    <w:p w:rsidR="00975611" w:rsidRPr="004E5106" w:rsidRDefault="00975611" w:rsidP="00373B44">
      <w:pPr>
        <w:shd w:val="clear" w:color="auto" w:fill="FFFFFF"/>
        <w:spacing w:after="0" w:line="240" w:lineRule="auto"/>
        <w:ind w:left="-568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                Новая ручка в новеньком портфеле,</w:t>
      </w:r>
    </w:p>
    <w:p w:rsidR="00975611" w:rsidRPr="004E5106" w:rsidRDefault="00975611" w:rsidP="00373B44">
      <w:pPr>
        <w:shd w:val="clear" w:color="auto" w:fill="FFFFFF"/>
        <w:spacing w:after="0" w:line="240" w:lineRule="auto"/>
        <w:ind w:left="-568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                Новые книжки, палочки для счёта,</w:t>
      </w:r>
    </w:p>
    <w:p w:rsidR="00975611" w:rsidRPr="004E5106" w:rsidRDefault="00975611" w:rsidP="00373B44">
      <w:pPr>
        <w:shd w:val="clear" w:color="auto" w:fill="FFFFFF"/>
        <w:spacing w:after="0" w:line="240" w:lineRule="auto"/>
        <w:ind w:left="-568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                Новые тетради, новые заботы.</w:t>
      </w:r>
    </w:p>
    <w:p w:rsidR="00975611" w:rsidRPr="004E5106" w:rsidRDefault="00975611" w:rsidP="00373B44">
      <w:pPr>
        <w:shd w:val="clear" w:color="auto" w:fill="FFFFFF"/>
        <w:spacing w:after="0" w:line="240" w:lineRule="auto"/>
        <w:ind w:left="-568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 </w:t>
      </w:r>
    </w:p>
    <w:p w:rsidR="00975611" w:rsidRPr="004E5106" w:rsidRDefault="00975611" w:rsidP="00373B4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Учитель:</w:t>
      </w:r>
      <w:r w:rsidRPr="004E5106">
        <w:rPr>
          <w:rFonts w:ascii="Times New Roman" w:hAnsi="Times New Roman"/>
          <w:sz w:val="24"/>
          <w:szCs w:val="24"/>
          <w:lang w:eastAsia="ru-RU"/>
        </w:rPr>
        <w:t> Не одну тетрадку исписали за 4 года учёбы.</w:t>
      </w:r>
      <w:r w:rsidRPr="004E5106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каждый ребенок читает по строчке) </w:t>
      </w:r>
    </w:p>
    <w:p w:rsidR="00975611" w:rsidRPr="004E5106" w:rsidRDefault="00975611" w:rsidP="00373B4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1. мы съели тонну хлебобулочных изделий.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 xml:space="preserve">2. за годы обучения в начальной школе каждый в среднем вырос на </w:t>
      </w:r>
      <w:smartTag w:uri="urn:schemas-microsoft-com:office:smarttags" w:element="metricconverter">
        <w:smartTagPr>
          <w:attr w:name="ProductID" w:val="10 см"/>
        </w:smartTagPr>
        <w:r w:rsidRPr="004E5106">
          <w:rPr>
            <w:rFonts w:ascii="Times New Roman" w:hAnsi="Times New Roman"/>
            <w:sz w:val="24"/>
            <w:szCs w:val="24"/>
            <w:lang w:eastAsia="ru-RU"/>
          </w:rPr>
          <w:t>10 см</w:t>
        </w:r>
      </w:smartTag>
      <w:r w:rsidRPr="004E5106">
        <w:rPr>
          <w:rFonts w:ascii="Times New Roman" w:hAnsi="Times New Roman"/>
          <w:sz w:val="24"/>
          <w:szCs w:val="24"/>
          <w:lang w:eastAsia="ru-RU"/>
        </w:rPr>
        <w:t xml:space="preserve"> и поправился на 4 кг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3. за 4 года мы проучились вместе 2448 уроков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4. выучены десятки правил, решены сотни задач и тысячи примеров, множество научных фактов засели в наших головах, а некоторые до сих пор там не умещаются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5. за 4 года услышали 6600 звонков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6. 1836 часов просидели за партой, и это не считая времени, затраченного на выполнение домашнего задания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7. исписано 6560 тетрадей и….не каждая из них показана родителям.</w:t>
      </w:r>
    </w:p>
    <w:p w:rsidR="00975611" w:rsidRPr="004E5106" w:rsidRDefault="00975611" w:rsidP="00373B4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8. а ещё наш класс самый спортивный, любознательный, эрудированный и музыкальный. В общем, смотрите сами.</w:t>
      </w:r>
    </w:p>
    <w:p w:rsidR="00975611" w:rsidRPr="004E5106" w:rsidRDefault="00975611" w:rsidP="00373B44">
      <w:pPr>
        <w:shd w:val="clear" w:color="auto" w:fill="FFFFFF"/>
        <w:spacing w:after="0" w:line="240" w:lineRule="auto"/>
        <w:ind w:left="-568"/>
        <w:rPr>
          <w:rFonts w:ascii="Times New Roman" w:hAnsi="Times New Roman"/>
          <w:sz w:val="24"/>
          <w:szCs w:val="24"/>
          <w:lang w:eastAsia="ru-RU"/>
        </w:rPr>
      </w:pP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Учитель</w:t>
      </w:r>
      <w:r w:rsidRPr="004E5106">
        <w:rPr>
          <w:rFonts w:ascii="Times New Roman" w:hAnsi="Times New Roman"/>
          <w:sz w:val="24"/>
          <w:szCs w:val="24"/>
          <w:lang w:eastAsia="ru-RU"/>
        </w:rPr>
        <w:t>: А вы знаете, что самое главное в школе? Угадайте: он бывает длинным и коротким, спокойным и тревожным, но всегда от звонка до звонка; к нему готовятся, его отвечают, на него спешат, с него убегают. Что это?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Дети:</w:t>
      </w:r>
      <w:r w:rsidRPr="004E5106">
        <w:rPr>
          <w:rFonts w:ascii="Times New Roman" w:hAnsi="Times New Roman"/>
          <w:sz w:val="24"/>
          <w:szCs w:val="24"/>
          <w:lang w:eastAsia="ru-RU"/>
        </w:rPr>
        <w:t> Урок.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Учитель:</w:t>
      </w:r>
      <w:r w:rsidRPr="004E5106">
        <w:rPr>
          <w:rFonts w:ascii="Times New Roman" w:hAnsi="Times New Roman"/>
          <w:sz w:val="24"/>
          <w:szCs w:val="24"/>
          <w:lang w:eastAsia="ru-RU"/>
        </w:rPr>
        <w:t xml:space="preserve"> Урок. Какое короткое, но емкое слово. Можно даже сказать волшебное. Почему? Потому что каждая буква в нем наполнена смыслом. Давайте сейчас все вместе раскроем этот волшебный смысл. </w:t>
      </w:r>
      <w:r w:rsidRPr="004E5106">
        <w:rPr>
          <w:rFonts w:ascii="Times New Roman" w:hAnsi="Times New Roman"/>
          <w:b/>
          <w:sz w:val="24"/>
          <w:szCs w:val="24"/>
          <w:lang w:eastAsia="ru-RU"/>
        </w:rPr>
        <w:t>Что скрывается за буквой “У”?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Дети</w:t>
      </w:r>
      <w:r w:rsidRPr="004E5106">
        <w:rPr>
          <w:rFonts w:ascii="Times New Roman" w:hAnsi="Times New Roman"/>
          <w:sz w:val="24"/>
          <w:szCs w:val="24"/>
          <w:lang w:eastAsia="ru-RU"/>
        </w:rPr>
        <w:t>: Учитель, ученик, указка, учеба, умения.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Учитель: </w:t>
      </w:r>
      <w:r w:rsidRPr="004E5106">
        <w:rPr>
          <w:rFonts w:ascii="Times New Roman" w:hAnsi="Times New Roman"/>
          <w:sz w:val="24"/>
          <w:szCs w:val="24"/>
          <w:lang w:eastAsia="ru-RU"/>
        </w:rPr>
        <w:t>Прилежные и старательные,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Ленивые и мечтательные,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Худенькие и упитанные.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Как только звенит звонок –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Бегут они на урок. Кто это?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Дети:</w:t>
      </w:r>
      <w:r w:rsidRPr="004E5106">
        <w:rPr>
          <w:rFonts w:ascii="Times New Roman" w:hAnsi="Times New Roman"/>
          <w:sz w:val="24"/>
          <w:szCs w:val="24"/>
          <w:lang w:eastAsia="ru-RU"/>
        </w:rPr>
        <w:t> Ученики.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Учитель: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А может это учителя? Давайте уточним.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На переменах стоят на ушах.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Лазят под партами. Бьются в дверях.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Воют и стонут, визжат и мычат,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Как целое стадо веселых телят.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Дети:</w:t>
      </w:r>
      <w:r w:rsidRPr="004E5106">
        <w:rPr>
          <w:rFonts w:ascii="Times New Roman" w:hAnsi="Times New Roman"/>
          <w:sz w:val="24"/>
          <w:szCs w:val="24"/>
          <w:lang w:eastAsia="ru-RU"/>
        </w:rPr>
        <w:t> Ученики.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Учитель</w:t>
      </w:r>
      <w:r w:rsidRPr="004E5106">
        <w:rPr>
          <w:rFonts w:ascii="Times New Roman" w:hAnsi="Times New Roman"/>
          <w:sz w:val="24"/>
          <w:szCs w:val="24"/>
          <w:lang w:eastAsia="ru-RU"/>
        </w:rPr>
        <w:t>: Чем занимаются ученики?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Дети:</w:t>
      </w:r>
      <w:r w:rsidRPr="004E5106">
        <w:rPr>
          <w:rFonts w:ascii="Times New Roman" w:hAnsi="Times New Roman"/>
          <w:sz w:val="24"/>
          <w:szCs w:val="24"/>
          <w:lang w:eastAsia="ru-RU"/>
        </w:rPr>
        <w:t> Учатся.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Сценка. </w:t>
      </w:r>
      <w:r w:rsidRPr="004E5106">
        <w:rPr>
          <w:rFonts w:ascii="Times New Roman" w:hAnsi="Times New Roman"/>
          <w:sz w:val="24"/>
          <w:szCs w:val="24"/>
        </w:rPr>
        <w:br/>
      </w:r>
      <w:r w:rsidRPr="004E5106">
        <w:rPr>
          <w:rFonts w:ascii="Times New Roman" w:hAnsi="Times New Roman"/>
          <w:sz w:val="24"/>
          <w:szCs w:val="24"/>
        </w:rPr>
        <w:br/>
      </w: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Ученик 1 : Болтаешь на уроках? </w:t>
      </w:r>
      <w:r w:rsidRPr="004E5106">
        <w:rPr>
          <w:rFonts w:ascii="Times New Roman" w:hAnsi="Times New Roman"/>
          <w:sz w:val="24"/>
          <w:szCs w:val="24"/>
        </w:rPr>
        <w:br/>
      </w: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Ученик2: Нет. </w:t>
      </w:r>
      <w:r w:rsidRPr="004E5106">
        <w:rPr>
          <w:rFonts w:ascii="Times New Roman" w:hAnsi="Times New Roman"/>
          <w:sz w:val="24"/>
          <w:szCs w:val="24"/>
        </w:rPr>
        <w:br/>
      </w: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Ученик 1 : Списываешь? </w:t>
      </w:r>
      <w:r w:rsidRPr="004E5106">
        <w:rPr>
          <w:rFonts w:ascii="Times New Roman" w:hAnsi="Times New Roman"/>
          <w:sz w:val="24"/>
          <w:szCs w:val="24"/>
        </w:rPr>
        <w:br/>
      </w: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Ученик2: Да что вы! </w:t>
      </w:r>
      <w:r w:rsidRPr="004E5106">
        <w:rPr>
          <w:rFonts w:ascii="Times New Roman" w:hAnsi="Times New Roman"/>
          <w:sz w:val="24"/>
          <w:szCs w:val="24"/>
        </w:rPr>
        <w:br/>
      </w: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Ученик1: Дерешься? </w:t>
      </w:r>
      <w:r w:rsidRPr="004E5106">
        <w:rPr>
          <w:rFonts w:ascii="Times New Roman" w:hAnsi="Times New Roman"/>
          <w:sz w:val="24"/>
          <w:szCs w:val="24"/>
        </w:rPr>
        <w:br/>
      </w: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Ученик2: Никогда! </w:t>
      </w:r>
      <w:r w:rsidRPr="004E5106">
        <w:rPr>
          <w:rFonts w:ascii="Times New Roman" w:hAnsi="Times New Roman"/>
          <w:sz w:val="24"/>
          <w:szCs w:val="24"/>
        </w:rPr>
        <w:br/>
      </w: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Ученик1: Да есть ли у тебя хоть какие-нибудь недостатки? </w:t>
      </w:r>
      <w:r w:rsidRPr="004E5106">
        <w:rPr>
          <w:rFonts w:ascii="Times New Roman" w:hAnsi="Times New Roman"/>
          <w:sz w:val="24"/>
          <w:szCs w:val="24"/>
        </w:rPr>
        <w:br/>
      </w: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Ученик2: Вру много. 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Уч</w:t>
      </w:r>
      <w:r w:rsidRPr="004E5106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Pr="004E5106">
        <w:rPr>
          <w:rFonts w:ascii="Times New Roman" w:hAnsi="Times New Roman"/>
          <w:sz w:val="24"/>
          <w:szCs w:val="24"/>
          <w:lang w:eastAsia="ru-RU"/>
        </w:rPr>
        <w:t> </w:t>
      </w:r>
      <w:r w:rsidRPr="004E5106">
        <w:rPr>
          <w:rFonts w:ascii="Times New Roman" w:hAnsi="Times New Roman"/>
          <w:b/>
          <w:sz w:val="24"/>
          <w:szCs w:val="24"/>
          <w:lang w:eastAsia="ru-RU"/>
        </w:rPr>
        <w:t>Что скрывается за буквой “Р”?</w:t>
      </w:r>
    </w:p>
    <w:p w:rsidR="00975611" w:rsidRPr="004E5106" w:rsidRDefault="00975611" w:rsidP="00373B44">
      <w:pPr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Дети</w:t>
      </w:r>
      <w:r w:rsidRPr="004E5106">
        <w:rPr>
          <w:rFonts w:ascii="Times New Roman" w:hAnsi="Times New Roman"/>
          <w:sz w:val="24"/>
          <w:szCs w:val="24"/>
          <w:lang w:eastAsia="ru-RU"/>
        </w:rPr>
        <w:t>: Работа, рука, речь.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Ученик 1</w:t>
      </w:r>
      <w:r w:rsidRPr="004E5106">
        <w:rPr>
          <w:rFonts w:ascii="Times New Roman" w:hAnsi="Times New Roman"/>
          <w:sz w:val="24"/>
          <w:szCs w:val="24"/>
          <w:lang w:eastAsia="ru-RU"/>
        </w:rPr>
        <w:t>- Сколько будет: от пяти отнять пять?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Ученик 2</w:t>
      </w:r>
      <w:r w:rsidRPr="004E5106">
        <w:rPr>
          <w:rFonts w:ascii="Times New Roman" w:hAnsi="Times New Roman"/>
          <w:sz w:val="24"/>
          <w:szCs w:val="24"/>
          <w:lang w:eastAsia="ru-RU"/>
        </w:rPr>
        <w:t> – Пять.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Ученик 1</w:t>
      </w:r>
      <w:r w:rsidRPr="004E5106">
        <w:rPr>
          <w:rFonts w:ascii="Times New Roman" w:hAnsi="Times New Roman"/>
          <w:sz w:val="24"/>
          <w:szCs w:val="24"/>
          <w:lang w:eastAsia="ru-RU"/>
        </w:rPr>
        <w:t>. – Почему пять? Вот смотри. У тебя на руке пять пальцев. (загибает большой палец)Значит, вот мы отняли один. А теперь так же отнимаем другой, третий, четвёртый и пятый. Что останется?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Ученик 1</w:t>
      </w:r>
      <w:r w:rsidRPr="004E5106">
        <w:rPr>
          <w:rFonts w:ascii="Times New Roman" w:hAnsi="Times New Roman"/>
          <w:sz w:val="24"/>
          <w:szCs w:val="24"/>
          <w:lang w:eastAsia="ru-RU"/>
        </w:rPr>
        <w:t> (радостно) – Кулак!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5611" w:rsidRPr="004E5106" w:rsidRDefault="00975611" w:rsidP="00373B44">
      <w:pPr>
        <w:pStyle w:val="NormalWeb"/>
        <w:shd w:val="clear" w:color="auto" w:fill="FFFFFF"/>
        <w:rPr>
          <w:b/>
        </w:rPr>
      </w:pPr>
      <w:r w:rsidRPr="004E5106">
        <w:t>Учитель</w:t>
      </w:r>
      <w:r w:rsidRPr="004E5106">
        <w:rPr>
          <w:b/>
          <w:bCs/>
        </w:rPr>
        <w:t>. </w:t>
      </w:r>
      <w:r w:rsidRPr="004E5106">
        <w:t xml:space="preserve">Мы с вами продолжаем раскрывать смысл слова УРОК. И следующая буква это </w:t>
      </w:r>
      <w:r w:rsidRPr="004E5106">
        <w:rPr>
          <w:b/>
        </w:rPr>
        <w:t>буква...О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Дети : Отметка, оценка, образование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Учитель</w:t>
      </w: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: </w:t>
      </w:r>
      <w:r w:rsidRPr="004E5106">
        <w:rPr>
          <w:rFonts w:ascii="Times New Roman" w:hAnsi="Times New Roman"/>
          <w:sz w:val="24"/>
          <w:szCs w:val="24"/>
          <w:lang w:eastAsia="ru-RU"/>
        </w:rPr>
        <w:t>Послушайте загадку и скажите о каком слове на букву О эта загадка.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Очень важна, как работы итог,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И без нее невозможен урок.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Она все ошибки твои замечает,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Радовать может, порой огорчает.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Она – награда и наказание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За нерадивость и за старание.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Дети: Оценка.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Учитель</w:t>
      </w: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: </w:t>
      </w:r>
      <w:r w:rsidRPr="004E5106">
        <w:rPr>
          <w:rFonts w:ascii="Times New Roman" w:hAnsi="Times New Roman"/>
          <w:sz w:val="24"/>
          <w:szCs w:val="24"/>
          <w:lang w:eastAsia="ru-RU"/>
        </w:rPr>
        <w:t>Какие бывают оценки?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Дети</w:t>
      </w: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4E5106">
        <w:rPr>
          <w:rFonts w:ascii="Times New Roman" w:hAnsi="Times New Roman"/>
          <w:sz w:val="24"/>
          <w:szCs w:val="24"/>
          <w:lang w:eastAsia="ru-RU"/>
        </w:rPr>
        <w:t> Хорошие, плохие, несправедливые.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Ученик 1</w:t>
      </w:r>
      <w:r w:rsidRPr="004E5106">
        <w:rPr>
          <w:rFonts w:ascii="Times New Roman" w:hAnsi="Times New Roman"/>
          <w:sz w:val="24"/>
          <w:szCs w:val="24"/>
          <w:lang w:eastAsia="ru-RU"/>
        </w:rPr>
        <w:t>: Какие у тебя оценки?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Ученик 2</w:t>
      </w:r>
      <w:r w:rsidRPr="004E5106">
        <w:rPr>
          <w:rFonts w:ascii="Times New Roman" w:hAnsi="Times New Roman"/>
          <w:sz w:val="24"/>
          <w:szCs w:val="24"/>
          <w:lang w:eastAsia="ru-RU"/>
        </w:rPr>
        <w:t>: Несправедливые!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Ученик 1</w:t>
      </w:r>
      <w:r w:rsidRPr="004E5106">
        <w:rPr>
          <w:rFonts w:ascii="Times New Roman" w:hAnsi="Times New Roman"/>
          <w:sz w:val="24"/>
          <w:szCs w:val="24"/>
          <w:lang w:eastAsia="ru-RU"/>
        </w:rPr>
        <w:t>: Это почему же?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Ученик 2</w:t>
      </w:r>
      <w:r w:rsidRPr="004E5106">
        <w:rPr>
          <w:rFonts w:ascii="Times New Roman" w:hAnsi="Times New Roman"/>
          <w:sz w:val="24"/>
          <w:szCs w:val="24"/>
          <w:lang w:eastAsia="ru-RU"/>
        </w:rPr>
        <w:t>: Придираются! Недавно отвечал по окружающему миру, знал все вопросы, а получил двойку…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Ученик 1</w:t>
      </w:r>
      <w:r w:rsidRPr="004E5106">
        <w:rPr>
          <w:rFonts w:ascii="Times New Roman" w:hAnsi="Times New Roman"/>
          <w:sz w:val="24"/>
          <w:szCs w:val="24"/>
          <w:lang w:eastAsia="ru-RU"/>
        </w:rPr>
        <w:t>: Если все знал, за что двойку получил?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Ученик 2</w:t>
      </w:r>
      <w:r w:rsidRPr="004E5106">
        <w:rPr>
          <w:rFonts w:ascii="Times New Roman" w:hAnsi="Times New Roman"/>
          <w:sz w:val="24"/>
          <w:szCs w:val="24"/>
          <w:lang w:eastAsia="ru-RU"/>
        </w:rPr>
        <w:t>: Так я вопросы знал, а ответы нет. Я и не учил ответы, я вопросы учил. Да разве докажешь!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E5106">
        <w:rPr>
          <w:rFonts w:ascii="Times New Roman" w:hAnsi="Times New Roman"/>
          <w:b/>
          <w:sz w:val="24"/>
          <w:szCs w:val="24"/>
          <w:lang w:eastAsia="ru-RU"/>
        </w:rPr>
        <w:t>Учитель: И последняя буква в слове УРОК-К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Дети: Контрольная, каникулы</w:t>
      </w:r>
    </w:p>
    <w:p w:rsidR="00975611" w:rsidRPr="004E5106" w:rsidRDefault="00975611" w:rsidP="00373B44">
      <w:pPr>
        <w:pStyle w:val="NormalWeb"/>
        <w:shd w:val="clear" w:color="auto" w:fill="FFFFFF"/>
      </w:pPr>
      <w:r w:rsidRPr="004E5106">
        <w:rPr>
          <w:shd w:val="clear" w:color="auto" w:fill="FFFFFF"/>
        </w:rPr>
        <w:t>Ученик 1</w:t>
      </w:r>
      <w:r w:rsidRPr="004E5106">
        <w:t>:  Послушай, у тебя хоть один любимый предмет есть?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Ученик 2</w:t>
      </w:r>
      <w:r w:rsidRPr="004E5106">
        <w:rPr>
          <w:rFonts w:ascii="Times New Roman" w:hAnsi="Times New Roman"/>
          <w:sz w:val="24"/>
          <w:szCs w:val="24"/>
          <w:lang w:eastAsia="ru-RU"/>
        </w:rPr>
        <w:t>: Конечно, я математику люблю.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Ученик 1</w:t>
      </w:r>
      <w:r w:rsidRPr="004E5106">
        <w:rPr>
          <w:rFonts w:ascii="Times New Roman" w:hAnsi="Times New Roman"/>
          <w:sz w:val="24"/>
          <w:szCs w:val="24"/>
          <w:lang w:eastAsia="ru-RU"/>
        </w:rPr>
        <w:t>: Ну, тогда скажи, как найти площадь квадрата?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shd w:val="clear" w:color="auto" w:fill="FFFFFF"/>
        </w:rPr>
        <w:t xml:space="preserve"> Ученик 2</w:t>
      </w:r>
      <w:r w:rsidRPr="004E5106">
        <w:rPr>
          <w:rFonts w:ascii="Times New Roman" w:hAnsi="Times New Roman"/>
          <w:sz w:val="24"/>
          <w:szCs w:val="24"/>
          <w:lang w:eastAsia="ru-RU"/>
        </w:rPr>
        <w:t> А что, она потерялась? Я не брал.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Ученик 1</w:t>
      </w:r>
      <w:r w:rsidRPr="004E5106">
        <w:rPr>
          <w:rFonts w:ascii="Times New Roman" w:hAnsi="Times New Roman"/>
          <w:sz w:val="24"/>
          <w:szCs w:val="24"/>
          <w:lang w:eastAsia="ru-RU"/>
        </w:rPr>
        <w:t>: Так с математикой все ясно. Теперь объясни, почему сначала мы видим молнию, а потом уже слышим гром?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Ученик 2</w:t>
      </w:r>
      <w:r w:rsidRPr="004E5106">
        <w:rPr>
          <w:rFonts w:ascii="Times New Roman" w:hAnsi="Times New Roman"/>
          <w:sz w:val="24"/>
          <w:szCs w:val="24"/>
          <w:lang w:eastAsia="ru-RU"/>
        </w:rPr>
        <w:t>: Потому что глаза находятся впереди ушей.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Ученик 1</w:t>
      </w:r>
      <w:r w:rsidRPr="004E5106">
        <w:rPr>
          <w:rFonts w:ascii="Times New Roman" w:hAnsi="Times New Roman"/>
          <w:sz w:val="24"/>
          <w:szCs w:val="24"/>
          <w:lang w:eastAsia="ru-RU"/>
        </w:rPr>
        <w:t>: Великолепно! Интересно, для чего тебе глаза и уши?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shd w:val="clear" w:color="auto" w:fill="FFFFFF"/>
        </w:rPr>
        <w:t>Ученик 2</w:t>
      </w:r>
      <w:r w:rsidRPr="004E5106">
        <w:rPr>
          <w:rFonts w:ascii="Times New Roman" w:hAnsi="Times New Roman"/>
          <w:sz w:val="24"/>
          <w:szCs w:val="24"/>
          <w:lang w:eastAsia="ru-RU"/>
        </w:rPr>
        <w:t>: Глаза, чтобы видеть, а уши, чтобы мыть.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Сценка про двоечника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Появляется «двоечник» : -И зачем вы тут собрались? Вам не лень? Лучше бы повалялись на диване ...Какой праздник? Какие воспоминания? Да что в них толку?  Да и что вспоминать-то будете?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Ученик : -Как читать учились. Как писать учились.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Двоечник: -Читать, писать -так это трудиться надо ...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Ученик : -Конечно! Чтобы усвоить учёные премудрости, нужно упорно трудиться!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Двоечник: -Да это так тяжело!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Ученик : -Да, Виноградов, ты прав, но ведь без труда не вытащишь и рыбку из пруда.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Двоечник: -Вашу рыбку можно и в магазине купить.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Ученик : -В каком?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Двоечник: -В рыбьем!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Ученик : -А как ты его узнаешь, ведь ты читать не умеешь?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Двоечник: -По запаху.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Ученик : -А обувь где будешь покупать? Её по запаху не найдёшь. Читать вывески уметь надо.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Двоечник: -Ишь какие умачи собрались. .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ЧАСТУШКИ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1.Мы частушки сочинили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Про родную школу,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Ну и в каждую включили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Юмор по-приколу.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2.Вам частушки пропоем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Школьные – прикольные,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Чтобы в этот день вы не скучали,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Да и нас запомнили!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3.Мы с веселыми друзьями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Вдаль на школьном корабле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Поплывем по морю Знаний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К неизведанной земле.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4.Нет на свете школы краше: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Здесь уютно и тепло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И с учительницей нашей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Нам, конечно, повезло.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5.В школу шел я по дороге,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Чуть передвигая ноги.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Вот ступеньки. Вот порог.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Тут и кончился урок!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6.Думаете, учат в школе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По слогам читать слова?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Зададут вам сочинений –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И попухнет голова!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7.В нашем классе все ребята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Любят отличиться.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Кто рисует, кто поет,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Лишь бы не учиться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8.В школе больше всех люблю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Уроки физкультуры!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Тут бесплатный фитнес-зал —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Полезно для фигуры!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9.До свиданья, мелкота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Ухожу я навсегда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Свысока смотрю на вас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Я прошел четвертый класс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10.Тяжело учиться вдруг —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Пусть поможет лучший друг!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Маму, папу, педагога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Попроси помочь немного!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11.Если спросят у меня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Кто вообще по жизни я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Я отвечу на замашки,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Что теперь я пятиклашка!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12.Что за шепот слышен в классе?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Кто нам так мешает?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Это просто кто-то с кем-то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Что-то обсуждает.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13А теперь я взрослый малый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И скажу публично: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Курс начальной средней школы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Знаю на «отлично»!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14Мой дневник, как верный друг,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Для меня старался: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Я не выучил урок –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Дома он остался.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15.Позади четвертый класс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Много дел еще у нас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Скоро пятый и шестой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Только снится нам покой!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Уч: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Послушайте загадку и ответьте точно.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Кто привел вас в первый класс?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Кто тревожился за вас?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Кто портфель вам собирал?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Вас из школы поджидал?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Дети</w:t>
      </w:r>
      <w:r w:rsidRPr="004E5106">
        <w:rPr>
          <w:rFonts w:ascii="Times New Roman" w:hAnsi="Times New Roman"/>
          <w:sz w:val="24"/>
          <w:szCs w:val="24"/>
          <w:lang w:eastAsia="ru-RU"/>
        </w:rPr>
        <w:t>: Родители.</w:t>
      </w:r>
    </w:p>
    <w:p w:rsidR="00975611" w:rsidRPr="004E5106" w:rsidRDefault="00975611" w:rsidP="00373B44">
      <w:pPr>
        <w:shd w:val="clear" w:color="auto" w:fill="FFFFFF"/>
        <w:spacing w:after="0" w:line="240" w:lineRule="auto"/>
        <w:ind w:left="-568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 Учитель: Дорогие ребята ваши родители,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огромное...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Все (хором): Спасибо!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</w:p>
    <w:p w:rsidR="00975611" w:rsidRPr="004E5106" w:rsidRDefault="00975611" w:rsidP="00373B44">
      <w:pPr>
        <w:shd w:val="clear" w:color="auto" w:fill="FFFFFF"/>
        <w:spacing w:after="0" w:line="240" w:lineRule="auto"/>
        <w:ind w:left="-568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 </w:t>
      </w: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Веселое обращение к родителям в современном стиле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Уважаемые родители!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Пусть проказы ваших деток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Слишком вас не беспокоят,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Принимайте все «Ревит» —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Он вас успокоит.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под музыку Градусы «Ежику тоже нужны витамины!»  родителей угощают витаминами.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1.Сегодня мы спасибо говорим,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Конечно, и родителям своим.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2.Забота ваша, пониманье и терпенье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Всегда нам помогали, без сомненья!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3  Вот они, те, кто сидел</w:t>
      </w:r>
      <w:bookmarkStart w:id="0" w:name="_GoBack"/>
      <w:bookmarkEnd w:id="0"/>
      <w:r w:rsidRPr="004E5106">
        <w:rPr>
          <w:rFonts w:ascii="Times New Roman" w:hAnsi="Times New Roman"/>
          <w:sz w:val="24"/>
          <w:szCs w:val="24"/>
          <w:lang w:eastAsia="ru-RU"/>
        </w:rPr>
        <w:t xml:space="preserve"> с нами ночью над книгой…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4 . Вот они, те, кто писали за нас сочиненья…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5 . Самые лучшие мамы и папы на свете,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6 . Большое спасибо вам говорят ваши дети.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7.Без вас наши папы, без вас наши мамы,                                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У нас не учёба была бы, а драма.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8.Без вас тяжелейший учебный процесс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Для нас потерял бы давно интерес.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9.Родители наши нас учат терпенью,                                        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Чтоб наше ученье не стало мученьем.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10.Вы нас заставляете в школе учиться –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Мы просто обязаны вами гордиться!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1.Вы терпите наши капризы и лень,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2.О нас беспокоитесь вы каждый день,                                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3.Вы учите с нами уроки до пота…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Спасибо вам всем за тепло и заботу!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ПЕСНЯ КАБЫ НЕ БЫЛО ЗИМЫ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Куплет 1 Кабы сразу взрослым стать,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 Не ходить бы в школу,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 Но тогда б нам не узнать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 Этих дней веселых.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Ведь каникулы у нас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Часто так бывают,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 А родители подчас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Мало отдыхают.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А родители подчас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Мало отдыхают.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Куплет 2 Кабы сразу взрослым стать,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Не учить уроки,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Спать, гулять, играть, мечтать –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 Никакой мороки!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На все это, может быть,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Время и найдется,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Но на работу нам ходить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Всё-таки придется.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 На работу нам ходить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Всё-таки придется.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 Куплет 3 Кабы сразу взрослым стать…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 Но спешить не стоит,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 Позже сможем мы понять,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Что это такое.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Мы поучимся семь лет,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Наберемся знаний,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И тогда уже куплет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Допоем мы с вами.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 И тогда уже куплет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Допоем мы с вами.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Учитель Большое спасибо, уважаемые родители,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вручить благодарности от школы.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br/>
        <w:t>Вручение благодарственных писем родителям. (звучат фан-фары)</w:t>
      </w: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Учитель: После такого трогательного момента я думаю, что у вас еще хватит сил, любви и терпения. Родители к клятве готовы?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Клятва родителей.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Детям в ученье поможем всегда. ДА!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Чтобы детьми была школа горда. ДА!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Нас не пугает задач чехарда. ДА!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Формулы вспомнить для нас ерунда. ДА!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Клянемся детей не лупить никогда. ДА!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Только слегка пожурить иногда. ДА!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Будем спокойны, как в речке вода. ДА!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Мудрыми будем, как в небе звезда. ДА!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Будем вставать по утрам в холода. ДА!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Чтобы успеть и туда и сюда. ДА!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Когда ж завершится учебы пора,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Вместе с детьми погуляем тогда! ДА!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 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  <w:r w:rsidRPr="004E5106">
        <w:t>Танец. «Благодарность родителям»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</w:p>
    <w:p w:rsidR="00975611" w:rsidRPr="004E5106" w:rsidRDefault="00975611" w:rsidP="00373B4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1.</w:t>
      </w:r>
      <w:r w:rsidRPr="004E5106">
        <w:rPr>
          <w:rFonts w:ascii="Times New Roman" w:hAnsi="Times New Roman"/>
          <w:sz w:val="24"/>
          <w:szCs w:val="24"/>
          <w:lang w:eastAsia="ru-RU"/>
        </w:rPr>
        <w:t> Девочки и мальчики!</w:t>
      </w:r>
    </w:p>
    <w:p w:rsidR="00975611" w:rsidRPr="004E5106" w:rsidRDefault="00975611" w:rsidP="00373B4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Давайте дружно сами</w:t>
      </w:r>
    </w:p>
    <w:p w:rsidR="00975611" w:rsidRPr="004E5106" w:rsidRDefault="00975611" w:rsidP="00373B4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Спасибо скажем маме!</w:t>
      </w:r>
    </w:p>
    <w:p w:rsidR="00975611" w:rsidRPr="004E5106" w:rsidRDefault="00975611" w:rsidP="00373B4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Спасибо скажем папе!</w:t>
      </w:r>
    </w:p>
    <w:p w:rsidR="00975611" w:rsidRPr="004E5106" w:rsidRDefault="00975611" w:rsidP="00373B4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2.Спасибо скажем бабушкам!</w:t>
      </w:r>
    </w:p>
    <w:p w:rsidR="00975611" w:rsidRPr="004E5106" w:rsidRDefault="00975611" w:rsidP="00373B4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Спасибо скажем дедушкам!</w:t>
      </w:r>
    </w:p>
    <w:p w:rsidR="00975611" w:rsidRPr="004E5106" w:rsidRDefault="00975611" w:rsidP="00373B4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3.За хлопоты, за ласки,</w:t>
      </w:r>
    </w:p>
    <w:p w:rsidR="00975611" w:rsidRPr="004E5106" w:rsidRDefault="00975611" w:rsidP="00373B4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4.За песни и за сказки.</w:t>
      </w:r>
    </w:p>
    <w:p w:rsidR="00975611" w:rsidRPr="004E5106" w:rsidRDefault="00975611" w:rsidP="00373B4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5.За вкусные ватрушки!</w:t>
      </w:r>
    </w:p>
    <w:p w:rsidR="00975611" w:rsidRPr="004E5106" w:rsidRDefault="00975611" w:rsidP="00373B4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6.За новые игрушки!</w:t>
      </w:r>
    </w:p>
    <w:p w:rsidR="00975611" w:rsidRPr="004E5106" w:rsidRDefault="00975611" w:rsidP="00373B4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5611" w:rsidRPr="004E5106" w:rsidRDefault="00975611" w:rsidP="00373B4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7.</w:t>
      </w:r>
      <w:r w:rsidRPr="004E5106">
        <w:rPr>
          <w:rFonts w:ascii="Times New Roman" w:hAnsi="Times New Roman"/>
          <w:sz w:val="24"/>
          <w:szCs w:val="24"/>
          <w:lang w:eastAsia="ru-RU"/>
        </w:rPr>
        <w:t> Вот бы им за это дали</w:t>
      </w:r>
    </w:p>
    <w:p w:rsidR="00975611" w:rsidRPr="004E5106" w:rsidRDefault="00975611" w:rsidP="00373B4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Золотые всем медали…</w:t>
      </w:r>
    </w:p>
    <w:p w:rsidR="00975611" w:rsidRPr="004E5106" w:rsidRDefault="00975611" w:rsidP="00373B4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Есть у нас медали?</w:t>
      </w:r>
    </w:p>
    <w:p w:rsidR="00975611" w:rsidRPr="004E5106" w:rsidRDefault="00975611" w:rsidP="00373B4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Есть!</w:t>
      </w:r>
    </w:p>
    <w:p w:rsidR="00975611" w:rsidRPr="004E5106" w:rsidRDefault="00975611" w:rsidP="00373B4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Ну, тогда без промедленья</w:t>
      </w:r>
    </w:p>
    <w:p w:rsidR="00975611" w:rsidRPr="004E5106" w:rsidRDefault="00975611" w:rsidP="00373B4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Приступаем к награжденью!</w:t>
      </w:r>
    </w:p>
    <w:p w:rsidR="00975611" w:rsidRPr="004E5106" w:rsidRDefault="00975611" w:rsidP="00373B4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(Вручение памятных медалей).</w:t>
      </w:r>
    </w:p>
    <w:p w:rsidR="00975611" w:rsidRPr="004E5106" w:rsidRDefault="00975611" w:rsidP="00373B4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(Дарят родителям подарки)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1.Мы в классе нашем подружились,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Ходить без мамы научились.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И видим мы сейчас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Веселый, дружный,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Но, не всегда послушный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Четвертый, повзрослевший, класс.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2.Мы в 5-ый шагаем за знаньями дружно,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Все тайны познаем —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Нам это так нужно!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Наш первый учитель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Пусть нами гордится,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Когда в 5-ом классе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Мы будем учиться!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3.Мы одолели начало пути,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Но самое главное всё впереди.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Мы будем стараться,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Мы будем учиться,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Чтоб школа могла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Нами всеми гордиться.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4. Полюбили мы друг друга.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Дружба крепкая у нас.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Вместе с нами наша дружба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Переходит в пятый класс.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5. А с учительницей, что же,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Расстаемся мы сейчас?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6. Да, учительница наша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Переходит в первый класс</w:t>
      </w:r>
    </w:p>
    <w:p w:rsidR="00975611" w:rsidRPr="004E5106" w:rsidRDefault="00975611" w:rsidP="00373B44">
      <w:pPr>
        <w:pStyle w:val="NormalWeb"/>
        <w:shd w:val="clear" w:color="auto" w:fill="FFFFFF"/>
        <w:spacing w:before="0" w:beforeAutospacing="0" w:after="0" w:afterAutospacing="0"/>
      </w:pP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Учитель: Внимание! Наступает торжественный момент.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Сейчас вам будут вручены ваши первые документы – дипломы об окончании начальной школы. (звучат фан-фары)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 </w:t>
      </w:r>
    </w:p>
    <w:p w:rsidR="00975611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Учитель: Ребята, сейчас вы должны дать клятву пятиклассника.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</w:p>
    <w:p w:rsidR="00975611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5611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5611" w:rsidRPr="004E5106" w:rsidRDefault="00975611" w:rsidP="00373B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Клятва пятиклассника.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sz w:val="24"/>
          <w:szCs w:val="24"/>
          <w:lang w:eastAsia="ru-RU"/>
        </w:rPr>
        <w:br/>
      </w: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1. У доски стоять, как лучший вратарь, не пропуская мимо ушей ни одного вопроса, даже самого трудного и каверзного. Клянусь!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2. Не доводить учителей до температуры кипения - 100 С. Клянусь!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3. Быть быстрым и стремительным, но не превышать скорость 60 км/ч при передвижении по школьным коридорам. Клянусь!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4. Вытягивать из учителей не жилы, выжимать не пот, а прочные и точные знания и навыки. Клянусь!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5. Плавать только на "хорошо" и "отлично" в море знаний, ныряя до самой глубины. Клянусь!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6. Быть достойным своих учителей. Клянусь! 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 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Вот и подошел к концу наш праздник.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Хотим пожелать перед дальней дорогой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Не так уже мало, не так уже много;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Чтоб солнце светило, чтоб радостно было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По лесенке знаний с друзьями шагать.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Чтоб горе-несчастье вас всех обходило,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Чтоб весело было расти и мечтать!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b/>
          <w:bCs/>
          <w:sz w:val="24"/>
          <w:szCs w:val="24"/>
          <w:lang w:eastAsia="ru-RU"/>
        </w:rPr>
        <w:t>Прощальная песня на мотив песни "Надежда"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Светит нам знакомая звезда,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Что Начальной школою зовётся,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Здесь мы были счастливы всегда,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Нас лучами согревало солнце.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Но мы переходим в 5-й класс,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Наступает время расставанья,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Очень много добрых слов и фраз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Хочется сказать вам на прощанье!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Припев: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Учитель! Всегда рядом вы.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Поможет нам классная мама.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Мы были порой неправЫ,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Случалось, немного упрямы.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Но 4 года позади,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Стали мы серьёзней и умнее.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Благодарны вам за те сады,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Что взрастили, душу не жалеея.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Время урожай вам собирать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И пора вам подводить итоги.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В 5-й класс питомцев отправлять -</w:t>
      </w:r>
      <w:r w:rsidRPr="004E5106">
        <w:rPr>
          <w:rFonts w:ascii="Times New Roman" w:hAnsi="Times New Roman"/>
          <w:sz w:val="24"/>
          <w:szCs w:val="24"/>
          <w:lang w:eastAsia="ru-RU"/>
        </w:rPr>
        <w:br/>
        <w:t>Вам спасибо, наши педагоги!</w:t>
      </w:r>
    </w:p>
    <w:p w:rsidR="00975611" w:rsidRPr="004E5106" w:rsidRDefault="00975611" w:rsidP="00373B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106">
        <w:rPr>
          <w:rFonts w:ascii="Times New Roman" w:hAnsi="Times New Roman"/>
          <w:sz w:val="24"/>
          <w:szCs w:val="24"/>
          <w:lang w:eastAsia="ru-RU"/>
        </w:rPr>
        <w:t>Припев:</w:t>
      </w:r>
    </w:p>
    <w:p w:rsidR="00975611" w:rsidRPr="004E5106" w:rsidRDefault="00975611" w:rsidP="00373B44">
      <w:pPr>
        <w:tabs>
          <w:tab w:val="left" w:pos="2950"/>
        </w:tabs>
        <w:rPr>
          <w:rFonts w:ascii="Times New Roman" w:hAnsi="Times New Roman"/>
          <w:sz w:val="24"/>
          <w:szCs w:val="24"/>
        </w:rPr>
      </w:pPr>
    </w:p>
    <w:sectPr w:rsidR="00975611" w:rsidRPr="004E5106" w:rsidSect="004E5106">
      <w:pgSz w:w="11906" w:h="16838"/>
      <w:pgMar w:top="73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B0F80"/>
    <w:multiLevelType w:val="multilevel"/>
    <w:tmpl w:val="A008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4A75EE"/>
    <w:multiLevelType w:val="multilevel"/>
    <w:tmpl w:val="F2763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453853"/>
    <w:multiLevelType w:val="multilevel"/>
    <w:tmpl w:val="12580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E1F"/>
    <w:rsid w:val="00133E1F"/>
    <w:rsid w:val="001B399A"/>
    <w:rsid w:val="001E1CEC"/>
    <w:rsid w:val="0025669F"/>
    <w:rsid w:val="002C413A"/>
    <w:rsid w:val="00373B44"/>
    <w:rsid w:val="003C3387"/>
    <w:rsid w:val="0041366B"/>
    <w:rsid w:val="00463818"/>
    <w:rsid w:val="00470CB5"/>
    <w:rsid w:val="004C592E"/>
    <w:rsid w:val="004D65CF"/>
    <w:rsid w:val="004E5106"/>
    <w:rsid w:val="007B052D"/>
    <w:rsid w:val="007B5B23"/>
    <w:rsid w:val="007D74B6"/>
    <w:rsid w:val="00975611"/>
    <w:rsid w:val="00984278"/>
    <w:rsid w:val="009C6C8E"/>
    <w:rsid w:val="00A94560"/>
    <w:rsid w:val="00BB2E26"/>
    <w:rsid w:val="00C41487"/>
    <w:rsid w:val="00CC19E4"/>
    <w:rsid w:val="00D546CF"/>
    <w:rsid w:val="00DB2583"/>
    <w:rsid w:val="00F07198"/>
    <w:rsid w:val="00F27D40"/>
    <w:rsid w:val="00F6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1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C6C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B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92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92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4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4919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4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4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49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549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54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549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154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4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549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54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54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549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549226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1549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549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549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49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549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549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549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549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549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549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5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91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92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4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4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492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4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49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49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549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54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54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154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49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54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549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49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549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549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54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549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549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549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549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549209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549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549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54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549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54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</TotalTime>
  <Pages>10</Pages>
  <Words>2230</Words>
  <Characters>12712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</cp:lastModifiedBy>
  <cp:revision>12</cp:revision>
  <cp:lastPrinted>2023-04-03T17:12:00Z</cp:lastPrinted>
  <dcterms:created xsi:type="dcterms:W3CDTF">2023-04-01T11:40:00Z</dcterms:created>
  <dcterms:modified xsi:type="dcterms:W3CDTF">2023-04-03T17:14:00Z</dcterms:modified>
</cp:coreProperties>
</file>